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8BA05" w14:textId="33D555BF" w:rsidR="0033013F" w:rsidRPr="0033013F" w:rsidRDefault="0033013F" w:rsidP="0033013F">
      <w:pPr>
        <w:pStyle w:val="SemEspaamento"/>
        <w:jc w:val="center"/>
        <w:rPr>
          <w:b/>
          <w:bCs/>
        </w:rPr>
      </w:pPr>
      <w:r w:rsidRPr="00AB453F">
        <w:rPr>
          <w:b/>
          <w:bCs/>
        </w:rPr>
        <w:t>DECLARAÇÃO DA EMPRESA</w:t>
      </w:r>
    </w:p>
    <w:p w14:paraId="782B9447" w14:textId="77777777" w:rsidR="0033013F" w:rsidRDefault="0033013F" w:rsidP="0033013F">
      <w:pPr>
        <w:pStyle w:val="SemEspaamento"/>
      </w:pPr>
    </w:p>
    <w:p w14:paraId="5690B160" w14:textId="4780B1BA" w:rsidR="0033013F" w:rsidRDefault="0033013F" w:rsidP="0033013F">
      <w:pPr>
        <w:pStyle w:val="SemEspaamento"/>
        <w:spacing w:line="360" w:lineRule="auto"/>
        <w:jc w:val="both"/>
      </w:pPr>
      <w:r>
        <w:t>Declaro,</w:t>
      </w:r>
      <w:r>
        <w:rPr>
          <w:spacing w:val="-1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devidos</w:t>
      </w:r>
      <w:r>
        <w:rPr>
          <w:spacing w:val="-1"/>
        </w:rPr>
        <w:t xml:space="preserve"> </w:t>
      </w:r>
      <w:r>
        <w:t>fins,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o(a) profissional (COLOCAR O NOME DO PROFISSIONAL), CRBio</w:t>
      </w:r>
      <w:r>
        <w:rPr>
          <w:spacing w:val="40"/>
        </w:rPr>
        <w:t xml:space="preserve"> </w:t>
      </w:r>
      <w:r>
        <w:t>nº (NÚMERO DO REGISTRO</w:t>
      </w:r>
      <w:r>
        <w:rPr>
          <w:spacing w:val="29"/>
        </w:rPr>
        <w:t>)</w:t>
      </w:r>
      <w:r>
        <w:t>,</w:t>
      </w:r>
      <w:r>
        <w:rPr>
          <w:spacing w:val="20"/>
        </w:rPr>
        <w:t xml:space="preserve"> </w:t>
      </w:r>
      <w:r>
        <w:t>é</w:t>
      </w:r>
      <w:r>
        <w:rPr>
          <w:spacing w:val="23"/>
        </w:rPr>
        <w:t xml:space="preserve"> </w:t>
      </w:r>
      <w:r>
        <w:t>responsável</w:t>
      </w:r>
      <w:r>
        <w:rPr>
          <w:spacing w:val="23"/>
        </w:rPr>
        <w:t xml:space="preserve"> </w:t>
      </w:r>
      <w:r>
        <w:t>técnico(a)</w:t>
      </w:r>
      <w:r>
        <w:rPr>
          <w:spacing w:val="23"/>
        </w:rPr>
        <w:t xml:space="preserve"> </w:t>
      </w:r>
      <w:r>
        <w:t>desta</w:t>
      </w:r>
      <w:r>
        <w:rPr>
          <w:spacing w:val="22"/>
        </w:rPr>
        <w:t xml:space="preserve"> </w:t>
      </w:r>
      <w:r>
        <w:t>empresa,</w:t>
      </w:r>
      <w:r>
        <w:rPr>
          <w:spacing w:val="23"/>
        </w:rPr>
        <w:t xml:space="preserve"> </w:t>
      </w:r>
      <w:r>
        <w:t>sendo-lhe</w:t>
      </w:r>
      <w:r>
        <w:rPr>
          <w:spacing w:val="23"/>
        </w:rPr>
        <w:t xml:space="preserve"> </w:t>
      </w:r>
      <w:r>
        <w:t>assegurado</w:t>
      </w:r>
      <w:r>
        <w:rPr>
          <w:spacing w:val="27"/>
        </w:rPr>
        <w:t xml:space="preserve"> </w:t>
      </w:r>
      <w:r>
        <w:t>a liberdade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atuação</w:t>
      </w:r>
      <w:r>
        <w:rPr>
          <w:spacing w:val="-5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campo</w:t>
      </w:r>
      <w:r>
        <w:rPr>
          <w:spacing w:val="-2"/>
        </w:rPr>
        <w:t xml:space="preserve"> </w:t>
      </w:r>
      <w:r>
        <w:t>técnico,</w:t>
      </w:r>
      <w:r>
        <w:rPr>
          <w:spacing w:val="-5"/>
        </w:rPr>
        <w:t xml:space="preserve"> </w:t>
      </w:r>
      <w:r>
        <w:t>com</w:t>
      </w:r>
      <w:r>
        <w:rPr>
          <w:spacing w:val="-2"/>
        </w:rPr>
        <w:t xml:space="preserve"> </w:t>
      </w:r>
      <w:r>
        <w:t>integral</w:t>
      </w:r>
      <w:r>
        <w:rPr>
          <w:spacing w:val="-5"/>
        </w:rPr>
        <w:t xml:space="preserve"> </w:t>
      </w:r>
      <w:r>
        <w:t>respeito</w:t>
      </w:r>
      <w:r>
        <w:rPr>
          <w:spacing w:val="-2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ética</w:t>
      </w:r>
      <w:r>
        <w:rPr>
          <w:spacing w:val="-5"/>
        </w:rPr>
        <w:t xml:space="preserve"> </w:t>
      </w:r>
      <w:r>
        <w:t>profissional. Indicação da área da Responsabilidade Técnica:</w:t>
      </w:r>
    </w:p>
    <w:p w14:paraId="37DF754B" w14:textId="77777777" w:rsidR="0033013F" w:rsidRDefault="0033013F" w:rsidP="0033013F">
      <w:pPr>
        <w:pStyle w:val="SemEspaamento"/>
      </w:pPr>
    </w:p>
    <w:p w14:paraId="017E24BD" w14:textId="6F987572" w:rsidR="0033013F" w:rsidRDefault="0033013F" w:rsidP="0033013F">
      <w:pPr>
        <w:pStyle w:val="SemEspaamento"/>
      </w:pPr>
      <w:r>
        <w:t>(</w:t>
      </w:r>
      <w:r w:rsidR="00AB453F">
        <w:t xml:space="preserve">  </w:t>
      </w:r>
      <w:r>
        <w:t>)</w:t>
      </w:r>
      <w:r>
        <w:rPr>
          <w:spacing w:val="-8"/>
        </w:rPr>
        <w:t xml:space="preserve"> </w:t>
      </w:r>
      <w:r>
        <w:t>Meio</w:t>
      </w:r>
      <w:r>
        <w:rPr>
          <w:spacing w:val="-4"/>
        </w:rPr>
        <w:t xml:space="preserve"> </w:t>
      </w:r>
      <w:r>
        <w:t>Ambiente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 xml:space="preserve">Biodiversidade; </w:t>
      </w:r>
    </w:p>
    <w:p w14:paraId="07F1A538" w14:textId="245C21C0" w:rsidR="0033013F" w:rsidRDefault="0033013F" w:rsidP="0033013F">
      <w:pPr>
        <w:pStyle w:val="SemEspaamento"/>
      </w:pPr>
      <w:r>
        <w:t>(</w:t>
      </w:r>
      <w:r w:rsidR="00166F9E">
        <w:t xml:space="preserve">  </w:t>
      </w:r>
      <w:r>
        <w:t>) Saúde;</w:t>
      </w:r>
    </w:p>
    <w:p w14:paraId="36F493FA" w14:textId="77777777" w:rsidR="0033013F" w:rsidRDefault="0033013F" w:rsidP="0033013F">
      <w:pPr>
        <w:pStyle w:val="SemEspaamento"/>
      </w:pPr>
      <w:r>
        <w:t>(</w:t>
      </w:r>
      <w:r>
        <w:rPr>
          <w:spacing w:val="80"/>
        </w:rPr>
        <w:t xml:space="preserve"> </w:t>
      </w:r>
      <w:r>
        <w:t>)</w:t>
      </w:r>
      <w:r>
        <w:rPr>
          <w:spacing w:val="-7"/>
        </w:rPr>
        <w:t xml:space="preserve"> </w:t>
      </w:r>
      <w:r>
        <w:t>Biotecnologia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Produção</w:t>
      </w:r>
      <w:r>
        <w:rPr>
          <w:spacing w:val="-4"/>
        </w:rPr>
        <w:t xml:space="preserve"> </w:t>
      </w:r>
      <w:r>
        <w:t xml:space="preserve">Industrial; </w:t>
      </w:r>
    </w:p>
    <w:p w14:paraId="5C5C0AB1" w14:textId="5F540FF2" w:rsidR="0033013F" w:rsidRDefault="0033013F" w:rsidP="0033013F">
      <w:pPr>
        <w:pStyle w:val="SemEspaamento"/>
      </w:pPr>
      <w:r>
        <w:t>(</w:t>
      </w:r>
      <w:r>
        <w:rPr>
          <w:spacing w:val="80"/>
        </w:rPr>
        <w:t xml:space="preserve"> </w:t>
      </w:r>
      <w:r>
        <w:t>) Educação.</w:t>
      </w:r>
    </w:p>
    <w:p w14:paraId="574346EB" w14:textId="77777777" w:rsidR="0033013F" w:rsidRDefault="0033013F" w:rsidP="0033013F">
      <w:pPr>
        <w:pStyle w:val="SemEspaamento"/>
      </w:pPr>
    </w:p>
    <w:p w14:paraId="179CD9B5" w14:textId="77777777" w:rsidR="0033013F" w:rsidRPr="00AB453F" w:rsidRDefault="0033013F" w:rsidP="0033013F">
      <w:pPr>
        <w:pStyle w:val="SemEspaamento"/>
        <w:jc w:val="both"/>
        <w:rPr>
          <w:b/>
          <w:bCs/>
          <w:spacing w:val="-2"/>
        </w:rPr>
      </w:pPr>
      <w:r w:rsidRPr="00AB453F">
        <w:rPr>
          <w:b/>
          <w:bCs/>
        </w:rPr>
        <w:t>Descrição</w:t>
      </w:r>
      <w:r w:rsidRPr="00AB453F">
        <w:rPr>
          <w:b/>
          <w:bCs/>
          <w:spacing w:val="-5"/>
        </w:rPr>
        <w:t xml:space="preserve"> </w:t>
      </w:r>
      <w:r w:rsidRPr="00AB453F">
        <w:rPr>
          <w:b/>
          <w:bCs/>
        </w:rPr>
        <w:t>da</w:t>
      </w:r>
      <w:r w:rsidRPr="00AB453F">
        <w:rPr>
          <w:b/>
          <w:bCs/>
          <w:spacing w:val="-2"/>
        </w:rPr>
        <w:t xml:space="preserve"> </w:t>
      </w:r>
      <w:r w:rsidRPr="00AB453F">
        <w:rPr>
          <w:b/>
          <w:bCs/>
        </w:rPr>
        <w:t>área</w:t>
      </w:r>
      <w:r w:rsidRPr="00AB453F">
        <w:rPr>
          <w:b/>
          <w:bCs/>
          <w:spacing w:val="-6"/>
        </w:rPr>
        <w:t xml:space="preserve"> </w:t>
      </w:r>
      <w:r w:rsidRPr="00AB453F">
        <w:rPr>
          <w:b/>
          <w:bCs/>
        </w:rPr>
        <w:t>de</w:t>
      </w:r>
      <w:r w:rsidRPr="00AB453F">
        <w:rPr>
          <w:b/>
          <w:bCs/>
          <w:spacing w:val="-2"/>
        </w:rPr>
        <w:t xml:space="preserve"> </w:t>
      </w:r>
      <w:r w:rsidRPr="00AB453F">
        <w:rPr>
          <w:b/>
          <w:bCs/>
        </w:rPr>
        <w:t>atuação,</w:t>
      </w:r>
      <w:r w:rsidRPr="00AB453F">
        <w:rPr>
          <w:b/>
          <w:bCs/>
          <w:spacing w:val="-2"/>
        </w:rPr>
        <w:t xml:space="preserve"> </w:t>
      </w:r>
      <w:r w:rsidRPr="00AB453F">
        <w:rPr>
          <w:b/>
          <w:bCs/>
        </w:rPr>
        <w:t>conforme</w:t>
      </w:r>
      <w:r w:rsidRPr="00AB453F">
        <w:rPr>
          <w:b/>
          <w:bCs/>
          <w:spacing w:val="-3"/>
        </w:rPr>
        <w:t xml:space="preserve"> </w:t>
      </w:r>
      <w:r w:rsidRPr="00AB453F">
        <w:rPr>
          <w:b/>
          <w:bCs/>
        </w:rPr>
        <w:t>artigos</w:t>
      </w:r>
      <w:r w:rsidRPr="00AB453F">
        <w:rPr>
          <w:b/>
          <w:bCs/>
          <w:spacing w:val="-4"/>
        </w:rPr>
        <w:t xml:space="preserve"> </w:t>
      </w:r>
      <w:r w:rsidRPr="00AB453F">
        <w:rPr>
          <w:b/>
          <w:bCs/>
        </w:rPr>
        <w:t>5º,</w:t>
      </w:r>
      <w:r w:rsidRPr="00AB453F">
        <w:rPr>
          <w:b/>
          <w:bCs/>
          <w:spacing w:val="-4"/>
        </w:rPr>
        <w:t xml:space="preserve"> </w:t>
      </w:r>
      <w:r w:rsidRPr="00AB453F">
        <w:rPr>
          <w:b/>
          <w:bCs/>
        </w:rPr>
        <w:t>6º,</w:t>
      </w:r>
      <w:r w:rsidRPr="00AB453F">
        <w:rPr>
          <w:b/>
          <w:bCs/>
          <w:spacing w:val="-3"/>
        </w:rPr>
        <w:t xml:space="preserve"> </w:t>
      </w:r>
      <w:r w:rsidRPr="00AB453F">
        <w:rPr>
          <w:b/>
          <w:bCs/>
        </w:rPr>
        <w:t>7º</w:t>
      </w:r>
      <w:r w:rsidRPr="00AB453F">
        <w:rPr>
          <w:b/>
          <w:bCs/>
          <w:spacing w:val="-4"/>
        </w:rPr>
        <w:t xml:space="preserve"> </w:t>
      </w:r>
      <w:r w:rsidRPr="00AB453F">
        <w:rPr>
          <w:b/>
          <w:bCs/>
        </w:rPr>
        <w:t>e/ou</w:t>
      </w:r>
      <w:r w:rsidRPr="00AB453F">
        <w:rPr>
          <w:b/>
          <w:bCs/>
          <w:spacing w:val="-6"/>
        </w:rPr>
        <w:t xml:space="preserve"> </w:t>
      </w:r>
      <w:r w:rsidRPr="00AB453F">
        <w:rPr>
          <w:b/>
          <w:bCs/>
        </w:rPr>
        <w:t>8º</w:t>
      </w:r>
      <w:r w:rsidRPr="00AB453F">
        <w:rPr>
          <w:b/>
          <w:bCs/>
          <w:spacing w:val="-2"/>
        </w:rPr>
        <w:t xml:space="preserve"> </w:t>
      </w:r>
      <w:r w:rsidRPr="00AB453F">
        <w:rPr>
          <w:b/>
          <w:bCs/>
        </w:rPr>
        <w:t>da</w:t>
      </w:r>
      <w:r w:rsidRPr="00AB453F">
        <w:rPr>
          <w:b/>
          <w:bCs/>
          <w:spacing w:val="-5"/>
        </w:rPr>
        <w:t xml:space="preserve"> </w:t>
      </w:r>
      <w:r w:rsidRPr="00AB453F">
        <w:rPr>
          <w:b/>
          <w:bCs/>
        </w:rPr>
        <w:t>Resolução</w:t>
      </w:r>
      <w:r w:rsidRPr="00AB453F">
        <w:rPr>
          <w:b/>
          <w:bCs/>
          <w:spacing w:val="-2"/>
        </w:rPr>
        <w:t xml:space="preserve"> </w:t>
      </w:r>
      <w:r w:rsidRPr="00AB453F">
        <w:rPr>
          <w:b/>
          <w:bCs/>
        </w:rPr>
        <w:t>CFBio</w:t>
      </w:r>
      <w:r w:rsidRPr="00AB453F">
        <w:rPr>
          <w:b/>
          <w:bCs/>
          <w:spacing w:val="-2"/>
        </w:rPr>
        <w:t xml:space="preserve"> </w:t>
      </w:r>
      <w:r w:rsidRPr="00AB453F">
        <w:rPr>
          <w:b/>
          <w:bCs/>
        </w:rPr>
        <w:t>nº</w:t>
      </w:r>
      <w:r w:rsidRPr="00AB453F">
        <w:rPr>
          <w:b/>
          <w:bCs/>
          <w:spacing w:val="-4"/>
        </w:rPr>
        <w:t xml:space="preserve"> </w:t>
      </w:r>
      <w:r w:rsidRPr="00AB453F">
        <w:rPr>
          <w:b/>
          <w:bCs/>
          <w:spacing w:val="-2"/>
        </w:rPr>
        <w:t>700/2024:</w:t>
      </w:r>
    </w:p>
    <w:p w14:paraId="5E46CCD3" w14:textId="10FFFAE3" w:rsidR="0033013F" w:rsidRDefault="0033013F" w:rsidP="0033013F">
      <w:pPr>
        <w:pStyle w:val="SemEspaamento"/>
        <w:jc w:val="both"/>
        <w:rPr>
          <w:spacing w:val="-2"/>
        </w:rPr>
      </w:pPr>
    </w:p>
    <w:p w14:paraId="609EC740" w14:textId="1B222AC7" w:rsidR="00AB453F" w:rsidRDefault="00D60E34" w:rsidP="00D60E34">
      <w:pPr>
        <w:pStyle w:val="Corpodetexto"/>
        <w:jc w:val="center"/>
        <w:rPr>
          <w:lang w:val="pt-BR"/>
        </w:rPr>
      </w:pPr>
      <w:hyperlink r:id="rId8" w:history="1">
        <w:r w:rsidRPr="00D60E34">
          <w:rPr>
            <w:rStyle w:val="Hyperlink"/>
            <w:lang w:val="pt-BR"/>
          </w:rPr>
          <w:t>Clique aqui e escolha as áreas que pretende atuar como Responsável Técnico</w:t>
        </w:r>
      </w:hyperlink>
    </w:p>
    <w:p w14:paraId="4188FE03" w14:textId="77777777" w:rsidR="00AB453F" w:rsidRDefault="00AB453F" w:rsidP="0033013F">
      <w:pPr>
        <w:pStyle w:val="Corpodetexto"/>
      </w:pPr>
    </w:p>
    <w:p w14:paraId="67F9085E" w14:textId="46DE7E44" w:rsidR="0033013F" w:rsidRDefault="001B3525" w:rsidP="0033013F">
      <w:pPr>
        <w:pStyle w:val="Corpodetexto"/>
      </w:pPr>
      <w:r>
        <w:t xml:space="preserve">* ATENÇÃO: Para cada área de atuação é necessário cumprir uns dos itens do artigo 5º da </w:t>
      </w:r>
      <w:hyperlink r:id="rId9" w:history="1">
        <w:r w:rsidRPr="001B3525">
          <w:rPr>
            <w:rStyle w:val="Hyperlink"/>
          </w:rPr>
          <w:t>Resolução CFBio 724/2025</w:t>
        </w:r>
      </w:hyperlink>
      <w:r>
        <w:t xml:space="preserve">. </w:t>
      </w:r>
    </w:p>
    <w:p w14:paraId="0B71F172" w14:textId="77777777" w:rsidR="0033013F" w:rsidRDefault="0033013F" w:rsidP="0033013F">
      <w:pPr>
        <w:pStyle w:val="Corpodetexto"/>
      </w:pPr>
    </w:p>
    <w:p w14:paraId="2D484B1A" w14:textId="77777777" w:rsidR="0033013F" w:rsidRDefault="0033013F" w:rsidP="0033013F">
      <w:pPr>
        <w:pStyle w:val="Corpodetexto"/>
      </w:pPr>
    </w:p>
    <w:p w14:paraId="4C89C0A2" w14:textId="3F8599E6" w:rsidR="0033013F" w:rsidRDefault="0033013F" w:rsidP="0033013F">
      <w:pPr>
        <w:ind w:right="586"/>
        <w:jc w:val="right"/>
      </w:pPr>
    </w:p>
    <w:p w14:paraId="5BAFEBDB" w14:textId="77777777" w:rsidR="0033013F" w:rsidRDefault="0033013F" w:rsidP="0033013F">
      <w:pPr>
        <w:pStyle w:val="Corpodetexto"/>
        <w:rPr>
          <w:sz w:val="28"/>
        </w:rPr>
      </w:pPr>
    </w:p>
    <w:p w14:paraId="78E69A8F" w14:textId="49B679D3" w:rsidR="0033013F" w:rsidRPr="0033013F" w:rsidRDefault="0033013F" w:rsidP="0033013F">
      <w:pPr>
        <w:pStyle w:val="Corpodetexto"/>
        <w:jc w:val="right"/>
        <w:rPr>
          <w:szCs w:val="20"/>
          <w:lang w:val="pt-BR"/>
        </w:rPr>
      </w:pPr>
      <w:r w:rsidRPr="0033013F">
        <w:rPr>
          <w:szCs w:val="20"/>
          <w:lang w:val="pt-BR"/>
        </w:rPr>
        <w:t>PORTO ALEGRE 24 DE JULHO DE 2025</w:t>
      </w:r>
      <w:r w:rsidR="001B3525">
        <w:rPr>
          <w:szCs w:val="20"/>
          <w:lang w:val="pt-BR"/>
        </w:rPr>
        <w:t>.</w:t>
      </w:r>
    </w:p>
    <w:p w14:paraId="41C45330" w14:textId="77777777" w:rsidR="0033013F" w:rsidRPr="0033013F" w:rsidRDefault="0033013F" w:rsidP="0033013F">
      <w:pPr>
        <w:pStyle w:val="Corpodetexto"/>
        <w:spacing w:before="146"/>
        <w:jc w:val="center"/>
        <w:rPr>
          <w:szCs w:val="20"/>
          <w:lang w:val="pt-BR"/>
        </w:rPr>
      </w:pPr>
    </w:p>
    <w:p w14:paraId="2DB7E3DC" w14:textId="77777777" w:rsidR="0033013F" w:rsidRDefault="0033013F" w:rsidP="0033013F">
      <w:pPr>
        <w:ind w:right="562"/>
        <w:jc w:val="center"/>
        <w:rPr>
          <w:szCs w:val="20"/>
        </w:rPr>
      </w:pPr>
    </w:p>
    <w:p w14:paraId="23B8405D" w14:textId="011C1756" w:rsidR="0033013F" w:rsidRPr="0033013F" w:rsidRDefault="0033013F" w:rsidP="0033013F">
      <w:pPr>
        <w:ind w:right="562"/>
        <w:jc w:val="center"/>
        <w:rPr>
          <w:szCs w:val="20"/>
        </w:rPr>
      </w:pPr>
      <w:r w:rsidRPr="0033013F">
        <w:rPr>
          <w:szCs w:val="20"/>
        </w:rPr>
        <w:t>Assinatura + Nome da Empresa e CNPJ</w:t>
      </w:r>
    </w:p>
    <w:p w14:paraId="6E8A0726" w14:textId="77777777" w:rsidR="0033013F" w:rsidRDefault="0033013F" w:rsidP="0033013F">
      <w:pPr>
        <w:pStyle w:val="Corpodetexto"/>
        <w:rPr>
          <w:i/>
          <w:sz w:val="16"/>
        </w:rPr>
      </w:pPr>
    </w:p>
    <w:p w14:paraId="40413511" w14:textId="77777777" w:rsidR="0033013F" w:rsidRDefault="0033013F" w:rsidP="0033013F">
      <w:pPr>
        <w:pStyle w:val="Corpodetexto"/>
        <w:rPr>
          <w:i/>
          <w:sz w:val="16"/>
        </w:rPr>
      </w:pPr>
    </w:p>
    <w:p w14:paraId="209D952F" w14:textId="77777777" w:rsidR="0033013F" w:rsidRDefault="0033013F" w:rsidP="0033013F">
      <w:pPr>
        <w:pStyle w:val="Corpodetexto"/>
        <w:spacing w:before="98"/>
        <w:rPr>
          <w:i/>
          <w:sz w:val="16"/>
        </w:rPr>
      </w:pPr>
    </w:p>
    <w:p w14:paraId="5870F4E7" w14:textId="77777777" w:rsidR="0033013F" w:rsidRDefault="0033013F" w:rsidP="0033013F">
      <w:pPr>
        <w:ind w:left="134"/>
        <w:rPr>
          <w:b/>
          <w:sz w:val="20"/>
        </w:rPr>
      </w:pPr>
      <w:r>
        <w:rPr>
          <w:b/>
          <w:sz w:val="20"/>
        </w:rPr>
        <w:t>Não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serão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aceitas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Declarações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informação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subárea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acordo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com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Resolução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nº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700/2024.</w:t>
      </w:r>
    </w:p>
    <w:p w14:paraId="1F7CBA4C" w14:textId="7C6FB628" w:rsidR="00EE4602" w:rsidRPr="0033013F" w:rsidRDefault="00EE4602" w:rsidP="0033013F"/>
    <w:sectPr w:rsidR="00EE4602" w:rsidRPr="0033013F" w:rsidSect="00C2153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97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D465C" w14:textId="77777777" w:rsidR="002B3CED" w:rsidRDefault="002B3CED" w:rsidP="00BC65D4">
      <w:r>
        <w:separator/>
      </w:r>
    </w:p>
  </w:endnote>
  <w:endnote w:type="continuationSeparator" w:id="0">
    <w:p w14:paraId="754E74AA" w14:textId="77777777" w:rsidR="002B3CED" w:rsidRDefault="002B3CED" w:rsidP="00BC6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56027" w14:textId="77777777" w:rsidR="005610C8" w:rsidRDefault="005610C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2559" w14:textId="77777777" w:rsidR="005610C8" w:rsidRDefault="005610C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E8C96" w14:textId="77777777" w:rsidR="005610C8" w:rsidRDefault="005610C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448EB" w14:textId="77777777" w:rsidR="002B3CED" w:rsidRDefault="002B3CED" w:rsidP="00BC65D4">
      <w:r>
        <w:separator/>
      </w:r>
    </w:p>
  </w:footnote>
  <w:footnote w:type="continuationSeparator" w:id="0">
    <w:p w14:paraId="5CFE5F02" w14:textId="77777777" w:rsidR="002B3CED" w:rsidRDefault="002B3CED" w:rsidP="00BC6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7459D" w14:textId="77777777" w:rsidR="00AB5B49" w:rsidRDefault="00000000">
    <w:pPr>
      <w:pStyle w:val="Cabealho"/>
    </w:pPr>
    <w:r>
      <w:rPr>
        <w:noProof/>
        <w:lang w:eastAsia="pt-BR"/>
      </w:rPr>
      <w:pict w14:anchorId="1B8505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03504" o:spid="_x0000_s1025" type="#_x0000_t75" style="position:absolute;margin-left:0;margin-top:0;width:595.2pt;height:841.9pt;z-index:-251658752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9A3E3" w14:textId="49F842F3" w:rsidR="00AB5B49" w:rsidRDefault="000F2878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E24E7F5" wp14:editId="45C116CD">
          <wp:simplePos x="0" y="0"/>
          <wp:positionH relativeFrom="column">
            <wp:posOffset>-1089660</wp:posOffset>
          </wp:positionH>
          <wp:positionV relativeFrom="paragraph">
            <wp:posOffset>-449580</wp:posOffset>
          </wp:positionV>
          <wp:extent cx="7625080" cy="10800080"/>
          <wp:effectExtent l="0" t="0" r="0" b="127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5080" cy="1080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9E81C" w14:textId="77777777" w:rsidR="00AB5B49" w:rsidRDefault="00000000">
    <w:pPr>
      <w:pStyle w:val="Cabealho"/>
    </w:pPr>
    <w:r>
      <w:rPr>
        <w:noProof/>
        <w:lang w:eastAsia="pt-BR"/>
      </w:rPr>
      <w:pict w14:anchorId="39D006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203503" o:spid="_x0000_s1027" type="#_x0000_t75" style="position:absolute;margin-left:0;margin-top:0;width:595.2pt;height:841.9pt;z-index:-251659776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02E"/>
    <w:multiLevelType w:val="hybridMultilevel"/>
    <w:tmpl w:val="04BE64F8"/>
    <w:lvl w:ilvl="0" w:tplc="1C6A5D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C750C"/>
    <w:multiLevelType w:val="hybridMultilevel"/>
    <w:tmpl w:val="4CAE0C2E"/>
    <w:lvl w:ilvl="0" w:tplc="829E6D2A">
      <w:start w:val="1"/>
      <w:numFmt w:val="lowerLetter"/>
      <w:lvlText w:val="%1)"/>
      <w:lvlJc w:val="left"/>
      <w:pPr>
        <w:ind w:left="40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8" w:hanging="360"/>
      </w:pPr>
    </w:lvl>
    <w:lvl w:ilvl="2" w:tplc="0416001B" w:tentative="1">
      <w:start w:val="1"/>
      <w:numFmt w:val="lowerRoman"/>
      <w:lvlText w:val="%3."/>
      <w:lvlJc w:val="right"/>
      <w:pPr>
        <w:ind w:left="1848" w:hanging="180"/>
      </w:pPr>
    </w:lvl>
    <w:lvl w:ilvl="3" w:tplc="0416000F" w:tentative="1">
      <w:start w:val="1"/>
      <w:numFmt w:val="decimal"/>
      <w:lvlText w:val="%4."/>
      <w:lvlJc w:val="left"/>
      <w:pPr>
        <w:ind w:left="2568" w:hanging="360"/>
      </w:pPr>
    </w:lvl>
    <w:lvl w:ilvl="4" w:tplc="04160019" w:tentative="1">
      <w:start w:val="1"/>
      <w:numFmt w:val="lowerLetter"/>
      <w:lvlText w:val="%5."/>
      <w:lvlJc w:val="left"/>
      <w:pPr>
        <w:ind w:left="3288" w:hanging="360"/>
      </w:pPr>
    </w:lvl>
    <w:lvl w:ilvl="5" w:tplc="0416001B" w:tentative="1">
      <w:start w:val="1"/>
      <w:numFmt w:val="lowerRoman"/>
      <w:lvlText w:val="%6."/>
      <w:lvlJc w:val="right"/>
      <w:pPr>
        <w:ind w:left="4008" w:hanging="180"/>
      </w:pPr>
    </w:lvl>
    <w:lvl w:ilvl="6" w:tplc="0416000F" w:tentative="1">
      <w:start w:val="1"/>
      <w:numFmt w:val="decimal"/>
      <w:lvlText w:val="%7."/>
      <w:lvlJc w:val="left"/>
      <w:pPr>
        <w:ind w:left="4728" w:hanging="360"/>
      </w:pPr>
    </w:lvl>
    <w:lvl w:ilvl="7" w:tplc="04160019" w:tentative="1">
      <w:start w:val="1"/>
      <w:numFmt w:val="lowerLetter"/>
      <w:lvlText w:val="%8."/>
      <w:lvlJc w:val="left"/>
      <w:pPr>
        <w:ind w:left="5448" w:hanging="360"/>
      </w:pPr>
    </w:lvl>
    <w:lvl w:ilvl="8" w:tplc="0416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0D2455F9"/>
    <w:multiLevelType w:val="hybridMultilevel"/>
    <w:tmpl w:val="F852F8A6"/>
    <w:lvl w:ilvl="0" w:tplc="AB509D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F625A"/>
    <w:multiLevelType w:val="hybridMultilevel"/>
    <w:tmpl w:val="B80897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C13164"/>
    <w:multiLevelType w:val="hybridMultilevel"/>
    <w:tmpl w:val="780E0F0A"/>
    <w:lvl w:ilvl="0" w:tplc="1C6A5DE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357347"/>
    <w:multiLevelType w:val="hybridMultilevel"/>
    <w:tmpl w:val="7506D0AC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9835E59"/>
    <w:multiLevelType w:val="hybridMultilevel"/>
    <w:tmpl w:val="B63E0D3E"/>
    <w:lvl w:ilvl="0" w:tplc="783C1F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C50C2"/>
    <w:multiLevelType w:val="hybridMultilevel"/>
    <w:tmpl w:val="C7A2177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DB560E6"/>
    <w:multiLevelType w:val="hybridMultilevel"/>
    <w:tmpl w:val="654222DC"/>
    <w:lvl w:ilvl="0" w:tplc="1C6A5D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90E28"/>
    <w:multiLevelType w:val="hybridMultilevel"/>
    <w:tmpl w:val="2AC06AF4"/>
    <w:lvl w:ilvl="0" w:tplc="B5447B7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08A69C1"/>
    <w:multiLevelType w:val="multilevel"/>
    <w:tmpl w:val="BE4873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30D100C4"/>
    <w:multiLevelType w:val="hybridMultilevel"/>
    <w:tmpl w:val="7F10FE7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53EBF"/>
    <w:multiLevelType w:val="hybridMultilevel"/>
    <w:tmpl w:val="C9648076"/>
    <w:lvl w:ilvl="0" w:tplc="0816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33238E2"/>
    <w:multiLevelType w:val="hybridMultilevel"/>
    <w:tmpl w:val="FDAEB4F6"/>
    <w:lvl w:ilvl="0" w:tplc="AB509D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0335D"/>
    <w:multiLevelType w:val="hybridMultilevel"/>
    <w:tmpl w:val="87D45D7A"/>
    <w:lvl w:ilvl="0" w:tplc="1C6A5D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B3464"/>
    <w:multiLevelType w:val="hybridMultilevel"/>
    <w:tmpl w:val="657CA81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253206"/>
    <w:multiLevelType w:val="hybridMultilevel"/>
    <w:tmpl w:val="DA987370"/>
    <w:lvl w:ilvl="0" w:tplc="185258C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1521F"/>
    <w:multiLevelType w:val="hybridMultilevel"/>
    <w:tmpl w:val="08282D80"/>
    <w:lvl w:ilvl="0" w:tplc="1C6A5D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B417F4"/>
    <w:multiLevelType w:val="hybridMultilevel"/>
    <w:tmpl w:val="5B265B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BB329D6"/>
    <w:multiLevelType w:val="hybridMultilevel"/>
    <w:tmpl w:val="653C0E50"/>
    <w:lvl w:ilvl="0" w:tplc="838272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001EBA"/>
    <w:multiLevelType w:val="hybridMultilevel"/>
    <w:tmpl w:val="065C4144"/>
    <w:lvl w:ilvl="0" w:tplc="AB509D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55543D"/>
    <w:multiLevelType w:val="hybridMultilevel"/>
    <w:tmpl w:val="2FFAF200"/>
    <w:lvl w:ilvl="0" w:tplc="783C1F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1885FF7"/>
    <w:multiLevelType w:val="hybridMultilevel"/>
    <w:tmpl w:val="B9881718"/>
    <w:lvl w:ilvl="0" w:tplc="AB509D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955FA"/>
    <w:multiLevelType w:val="hybridMultilevel"/>
    <w:tmpl w:val="997A8100"/>
    <w:lvl w:ilvl="0" w:tplc="59AEF1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A35F27"/>
    <w:multiLevelType w:val="hybridMultilevel"/>
    <w:tmpl w:val="BEBE104A"/>
    <w:lvl w:ilvl="0" w:tplc="1C6A5DE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C2D58E3"/>
    <w:multiLevelType w:val="hybridMultilevel"/>
    <w:tmpl w:val="69323BBC"/>
    <w:lvl w:ilvl="0" w:tplc="AB509D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C05DFA"/>
    <w:multiLevelType w:val="hybridMultilevel"/>
    <w:tmpl w:val="DA00C46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D3E64"/>
    <w:multiLevelType w:val="hybridMultilevel"/>
    <w:tmpl w:val="7652A4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60753"/>
    <w:multiLevelType w:val="hybridMultilevel"/>
    <w:tmpl w:val="67B2B63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F777FA"/>
    <w:multiLevelType w:val="hybridMultilevel"/>
    <w:tmpl w:val="39501DF4"/>
    <w:lvl w:ilvl="0" w:tplc="66DA1E7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3596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195167">
    <w:abstractNumId w:val="15"/>
  </w:num>
  <w:num w:numId="3" w16cid:durableId="484007799">
    <w:abstractNumId w:val="10"/>
  </w:num>
  <w:num w:numId="4" w16cid:durableId="1134952577">
    <w:abstractNumId w:val="5"/>
  </w:num>
  <w:num w:numId="5" w16cid:durableId="2091076861">
    <w:abstractNumId w:val="26"/>
  </w:num>
  <w:num w:numId="6" w16cid:durableId="168982845">
    <w:abstractNumId w:val="2"/>
  </w:num>
  <w:num w:numId="7" w16cid:durableId="1371418170">
    <w:abstractNumId w:val="16"/>
  </w:num>
  <w:num w:numId="8" w16cid:durableId="727537272">
    <w:abstractNumId w:val="19"/>
  </w:num>
  <w:num w:numId="9" w16cid:durableId="934020693">
    <w:abstractNumId w:val="0"/>
  </w:num>
  <w:num w:numId="10" w16cid:durableId="211962000">
    <w:abstractNumId w:val="6"/>
  </w:num>
  <w:num w:numId="11" w16cid:durableId="2037536015">
    <w:abstractNumId w:val="13"/>
  </w:num>
  <w:num w:numId="12" w16cid:durableId="951205923">
    <w:abstractNumId w:val="29"/>
  </w:num>
  <w:num w:numId="13" w16cid:durableId="1031951923">
    <w:abstractNumId w:val="22"/>
  </w:num>
  <w:num w:numId="14" w16cid:durableId="248662175">
    <w:abstractNumId w:val="20"/>
  </w:num>
  <w:num w:numId="15" w16cid:durableId="1676763386">
    <w:abstractNumId w:val="24"/>
  </w:num>
  <w:num w:numId="16" w16cid:durableId="1540557277">
    <w:abstractNumId w:val="8"/>
  </w:num>
  <w:num w:numId="17" w16cid:durableId="405613881">
    <w:abstractNumId w:val="4"/>
  </w:num>
  <w:num w:numId="18" w16cid:durableId="780300258">
    <w:abstractNumId w:val="23"/>
  </w:num>
  <w:num w:numId="19" w16cid:durableId="1491556283">
    <w:abstractNumId w:val="25"/>
  </w:num>
  <w:num w:numId="20" w16cid:durableId="10303456">
    <w:abstractNumId w:val="9"/>
  </w:num>
  <w:num w:numId="21" w16cid:durableId="2104110107">
    <w:abstractNumId w:val="11"/>
  </w:num>
  <w:num w:numId="22" w16cid:durableId="752825493">
    <w:abstractNumId w:val="21"/>
  </w:num>
  <w:num w:numId="23" w16cid:durableId="545723369">
    <w:abstractNumId w:val="28"/>
  </w:num>
  <w:num w:numId="24" w16cid:durableId="670908029">
    <w:abstractNumId w:val="3"/>
  </w:num>
  <w:num w:numId="25" w16cid:durableId="1698964029">
    <w:abstractNumId w:val="18"/>
  </w:num>
  <w:num w:numId="26" w16cid:durableId="731848879">
    <w:abstractNumId w:val="7"/>
  </w:num>
  <w:num w:numId="27" w16cid:durableId="659582076">
    <w:abstractNumId w:val="17"/>
  </w:num>
  <w:num w:numId="28" w16cid:durableId="1775788084">
    <w:abstractNumId w:val="12"/>
  </w:num>
  <w:num w:numId="29" w16cid:durableId="272438437">
    <w:abstractNumId w:val="14"/>
  </w:num>
  <w:num w:numId="30" w16cid:durableId="9379946">
    <w:abstractNumId w:val="1"/>
  </w:num>
  <w:num w:numId="31" w16cid:durableId="125986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A4"/>
    <w:rsid w:val="00003415"/>
    <w:rsid w:val="00005292"/>
    <w:rsid w:val="000064CB"/>
    <w:rsid w:val="00007660"/>
    <w:rsid w:val="0001470A"/>
    <w:rsid w:val="00014E58"/>
    <w:rsid w:val="00015390"/>
    <w:rsid w:val="00021270"/>
    <w:rsid w:val="000221A6"/>
    <w:rsid w:val="000221FB"/>
    <w:rsid w:val="0002368F"/>
    <w:rsid w:val="0002395B"/>
    <w:rsid w:val="000251D3"/>
    <w:rsid w:val="00036EDA"/>
    <w:rsid w:val="0004211D"/>
    <w:rsid w:val="00042A1D"/>
    <w:rsid w:val="00043A8F"/>
    <w:rsid w:val="00043FC0"/>
    <w:rsid w:val="00047FC7"/>
    <w:rsid w:val="00051F70"/>
    <w:rsid w:val="000526D7"/>
    <w:rsid w:val="00052B3D"/>
    <w:rsid w:val="0006039D"/>
    <w:rsid w:val="000606EC"/>
    <w:rsid w:val="00063FDC"/>
    <w:rsid w:val="00076286"/>
    <w:rsid w:val="0007668C"/>
    <w:rsid w:val="000766C0"/>
    <w:rsid w:val="00080080"/>
    <w:rsid w:val="000836AB"/>
    <w:rsid w:val="00085BAA"/>
    <w:rsid w:val="000906C5"/>
    <w:rsid w:val="00096CCA"/>
    <w:rsid w:val="000A1614"/>
    <w:rsid w:val="000A2DAA"/>
    <w:rsid w:val="000B19FC"/>
    <w:rsid w:val="000B2901"/>
    <w:rsid w:val="000B660A"/>
    <w:rsid w:val="000C21CE"/>
    <w:rsid w:val="000C3420"/>
    <w:rsid w:val="000C4B17"/>
    <w:rsid w:val="000C5987"/>
    <w:rsid w:val="000C731F"/>
    <w:rsid w:val="000C7381"/>
    <w:rsid w:val="000D340D"/>
    <w:rsid w:val="000D3C55"/>
    <w:rsid w:val="000D4AF0"/>
    <w:rsid w:val="000D4F46"/>
    <w:rsid w:val="000E03E2"/>
    <w:rsid w:val="000E1381"/>
    <w:rsid w:val="000E140C"/>
    <w:rsid w:val="000E54D5"/>
    <w:rsid w:val="000F2150"/>
    <w:rsid w:val="000F2878"/>
    <w:rsid w:val="000F4956"/>
    <w:rsid w:val="000F4A23"/>
    <w:rsid w:val="00100218"/>
    <w:rsid w:val="00102E56"/>
    <w:rsid w:val="0010359F"/>
    <w:rsid w:val="0010719C"/>
    <w:rsid w:val="00107382"/>
    <w:rsid w:val="00107FFE"/>
    <w:rsid w:val="0011167C"/>
    <w:rsid w:val="0011218A"/>
    <w:rsid w:val="0011399E"/>
    <w:rsid w:val="001239FE"/>
    <w:rsid w:val="001331FD"/>
    <w:rsid w:val="00133CC9"/>
    <w:rsid w:val="0013522A"/>
    <w:rsid w:val="001355C1"/>
    <w:rsid w:val="00136304"/>
    <w:rsid w:val="00136A88"/>
    <w:rsid w:val="00136C1D"/>
    <w:rsid w:val="00136CF5"/>
    <w:rsid w:val="00140A09"/>
    <w:rsid w:val="001431B8"/>
    <w:rsid w:val="00145813"/>
    <w:rsid w:val="00147131"/>
    <w:rsid w:val="001478AF"/>
    <w:rsid w:val="00147D7F"/>
    <w:rsid w:val="00150DA0"/>
    <w:rsid w:val="00150E58"/>
    <w:rsid w:val="00150F3B"/>
    <w:rsid w:val="00151525"/>
    <w:rsid w:val="001579E2"/>
    <w:rsid w:val="00157D47"/>
    <w:rsid w:val="00160838"/>
    <w:rsid w:val="00160DCF"/>
    <w:rsid w:val="00162171"/>
    <w:rsid w:val="00162F07"/>
    <w:rsid w:val="001662BB"/>
    <w:rsid w:val="001666AA"/>
    <w:rsid w:val="00166EA2"/>
    <w:rsid w:val="00166F9E"/>
    <w:rsid w:val="00172CA0"/>
    <w:rsid w:val="00174B07"/>
    <w:rsid w:val="00183A0C"/>
    <w:rsid w:val="00185AD3"/>
    <w:rsid w:val="00186078"/>
    <w:rsid w:val="00186BBB"/>
    <w:rsid w:val="001879F1"/>
    <w:rsid w:val="001917E1"/>
    <w:rsid w:val="00191D3D"/>
    <w:rsid w:val="00192933"/>
    <w:rsid w:val="00193C12"/>
    <w:rsid w:val="001942DE"/>
    <w:rsid w:val="00194C99"/>
    <w:rsid w:val="00194DFF"/>
    <w:rsid w:val="00197D4A"/>
    <w:rsid w:val="001A2F76"/>
    <w:rsid w:val="001A3DF5"/>
    <w:rsid w:val="001A56C9"/>
    <w:rsid w:val="001A6C1D"/>
    <w:rsid w:val="001A785D"/>
    <w:rsid w:val="001A7E37"/>
    <w:rsid w:val="001B3525"/>
    <w:rsid w:val="001B373D"/>
    <w:rsid w:val="001B3C17"/>
    <w:rsid w:val="001B550E"/>
    <w:rsid w:val="001B681B"/>
    <w:rsid w:val="001B7821"/>
    <w:rsid w:val="001C2CD6"/>
    <w:rsid w:val="001C3784"/>
    <w:rsid w:val="001C43CC"/>
    <w:rsid w:val="001C65C0"/>
    <w:rsid w:val="001D1747"/>
    <w:rsid w:val="001D3937"/>
    <w:rsid w:val="001D548B"/>
    <w:rsid w:val="001E14E3"/>
    <w:rsid w:val="001E285B"/>
    <w:rsid w:val="001E2920"/>
    <w:rsid w:val="001E2B98"/>
    <w:rsid w:val="001F05BB"/>
    <w:rsid w:val="001F13D5"/>
    <w:rsid w:val="001F31D2"/>
    <w:rsid w:val="001F33AD"/>
    <w:rsid w:val="001F4C7E"/>
    <w:rsid w:val="001F5C3C"/>
    <w:rsid w:val="001F6A98"/>
    <w:rsid w:val="001F6BFD"/>
    <w:rsid w:val="00202997"/>
    <w:rsid w:val="00202ADF"/>
    <w:rsid w:val="00204B1F"/>
    <w:rsid w:val="0020579B"/>
    <w:rsid w:val="0020639D"/>
    <w:rsid w:val="00210BAF"/>
    <w:rsid w:val="00210DC2"/>
    <w:rsid w:val="0021113F"/>
    <w:rsid w:val="00211317"/>
    <w:rsid w:val="00211F17"/>
    <w:rsid w:val="002214A2"/>
    <w:rsid w:val="00227DD5"/>
    <w:rsid w:val="00233EFA"/>
    <w:rsid w:val="00244640"/>
    <w:rsid w:val="002536AF"/>
    <w:rsid w:val="002557E3"/>
    <w:rsid w:val="00260B92"/>
    <w:rsid w:val="00261561"/>
    <w:rsid w:val="0026324E"/>
    <w:rsid w:val="002633FF"/>
    <w:rsid w:val="00264CFC"/>
    <w:rsid w:val="002652DA"/>
    <w:rsid w:val="002662C5"/>
    <w:rsid w:val="00272894"/>
    <w:rsid w:val="002769AF"/>
    <w:rsid w:val="00276DA5"/>
    <w:rsid w:val="00276EC2"/>
    <w:rsid w:val="0028200A"/>
    <w:rsid w:val="00283096"/>
    <w:rsid w:val="00284E73"/>
    <w:rsid w:val="00287CB9"/>
    <w:rsid w:val="00296058"/>
    <w:rsid w:val="00296A4A"/>
    <w:rsid w:val="002A1022"/>
    <w:rsid w:val="002A1180"/>
    <w:rsid w:val="002A3B3A"/>
    <w:rsid w:val="002A5400"/>
    <w:rsid w:val="002B0975"/>
    <w:rsid w:val="002B2202"/>
    <w:rsid w:val="002B35DA"/>
    <w:rsid w:val="002B3CED"/>
    <w:rsid w:val="002C02F8"/>
    <w:rsid w:val="002C0BD2"/>
    <w:rsid w:val="002C1B4E"/>
    <w:rsid w:val="002C34D6"/>
    <w:rsid w:val="002C3F4E"/>
    <w:rsid w:val="002C66DB"/>
    <w:rsid w:val="002C79A7"/>
    <w:rsid w:val="002D2D5A"/>
    <w:rsid w:val="002D37BD"/>
    <w:rsid w:val="002D50E4"/>
    <w:rsid w:val="002E0C54"/>
    <w:rsid w:val="002E0FC2"/>
    <w:rsid w:val="002E2B8A"/>
    <w:rsid w:val="002E37D0"/>
    <w:rsid w:val="002E5287"/>
    <w:rsid w:val="002E5CD7"/>
    <w:rsid w:val="002E7A6A"/>
    <w:rsid w:val="002F024B"/>
    <w:rsid w:val="002F480B"/>
    <w:rsid w:val="002F67C1"/>
    <w:rsid w:val="00300846"/>
    <w:rsid w:val="00302703"/>
    <w:rsid w:val="0031121E"/>
    <w:rsid w:val="003114F3"/>
    <w:rsid w:val="00312396"/>
    <w:rsid w:val="00312F53"/>
    <w:rsid w:val="00313ED5"/>
    <w:rsid w:val="003143D7"/>
    <w:rsid w:val="00314AF9"/>
    <w:rsid w:val="00317952"/>
    <w:rsid w:val="003206DD"/>
    <w:rsid w:val="003211A4"/>
    <w:rsid w:val="003214DD"/>
    <w:rsid w:val="0032328B"/>
    <w:rsid w:val="003241A6"/>
    <w:rsid w:val="00325BDA"/>
    <w:rsid w:val="0032718B"/>
    <w:rsid w:val="0033013F"/>
    <w:rsid w:val="0034004F"/>
    <w:rsid w:val="003401ED"/>
    <w:rsid w:val="00341EA2"/>
    <w:rsid w:val="003457B3"/>
    <w:rsid w:val="00350CA3"/>
    <w:rsid w:val="003512F1"/>
    <w:rsid w:val="00352BF7"/>
    <w:rsid w:val="00356875"/>
    <w:rsid w:val="00356C4B"/>
    <w:rsid w:val="00356F33"/>
    <w:rsid w:val="00357255"/>
    <w:rsid w:val="00362267"/>
    <w:rsid w:val="0036392D"/>
    <w:rsid w:val="00364143"/>
    <w:rsid w:val="00364172"/>
    <w:rsid w:val="0037231E"/>
    <w:rsid w:val="00372E6E"/>
    <w:rsid w:val="0037796C"/>
    <w:rsid w:val="003818B8"/>
    <w:rsid w:val="00391750"/>
    <w:rsid w:val="00395310"/>
    <w:rsid w:val="00395EA6"/>
    <w:rsid w:val="003A1708"/>
    <w:rsid w:val="003A1AE6"/>
    <w:rsid w:val="003A2ECF"/>
    <w:rsid w:val="003B6D62"/>
    <w:rsid w:val="003B70E3"/>
    <w:rsid w:val="003B7563"/>
    <w:rsid w:val="003B77CF"/>
    <w:rsid w:val="003C2257"/>
    <w:rsid w:val="003C29E0"/>
    <w:rsid w:val="003C4142"/>
    <w:rsid w:val="003C4659"/>
    <w:rsid w:val="003C49AC"/>
    <w:rsid w:val="003D025D"/>
    <w:rsid w:val="003D2CE5"/>
    <w:rsid w:val="003D31B1"/>
    <w:rsid w:val="003D6525"/>
    <w:rsid w:val="003D65F7"/>
    <w:rsid w:val="003D7E01"/>
    <w:rsid w:val="003E0946"/>
    <w:rsid w:val="003E0B5C"/>
    <w:rsid w:val="003E3514"/>
    <w:rsid w:val="003E6367"/>
    <w:rsid w:val="003F2AF9"/>
    <w:rsid w:val="003F341F"/>
    <w:rsid w:val="003F4702"/>
    <w:rsid w:val="004005B6"/>
    <w:rsid w:val="00402786"/>
    <w:rsid w:val="00406199"/>
    <w:rsid w:val="004069C8"/>
    <w:rsid w:val="00406C05"/>
    <w:rsid w:val="00414EBD"/>
    <w:rsid w:val="0041740F"/>
    <w:rsid w:val="004204DA"/>
    <w:rsid w:val="00422C97"/>
    <w:rsid w:val="004239AF"/>
    <w:rsid w:val="00425CD3"/>
    <w:rsid w:val="0043158B"/>
    <w:rsid w:val="00432300"/>
    <w:rsid w:val="004325ED"/>
    <w:rsid w:val="0043430A"/>
    <w:rsid w:val="004413FA"/>
    <w:rsid w:val="004414DA"/>
    <w:rsid w:val="00441578"/>
    <w:rsid w:val="00446050"/>
    <w:rsid w:val="00447E78"/>
    <w:rsid w:val="00454394"/>
    <w:rsid w:val="00454A1F"/>
    <w:rsid w:val="00456F94"/>
    <w:rsid w:val="004575B0"/>
    <w:rsid w:val="00457F85"/>
    <w:rsid w:val="004614D1"/>
    <w:rsid w:val="00461D71"/>
    <w:rsid w:val="004663FF"/>
    <w:rsid w:val="0047350C"/>
    <w:rsid w:val="00474B80"/>
    <w:rsid w:val="00476370"/>
    <w:rsid w:val="004769C8"/>
    <w:rsid w:val="004807BF"/>
    <w:rsid w:val="00482349"/>
    <w:rsid w:val="00484AD7"/>
    <w:rsid w:val="00484D5A"/>
    <w:rsid w:val="0048543E"/>
    <w:rsid w:val="00487589"/>
    <w:rsid w:val="004901FD"/>
    <w:rsid w:val="00492CC4"/>
    <w:rsid w:val="004940E5"/>
    <w:rsid w:val="00497ADA"/>
    <w:rsid w:val="004A1931"/>
    <w:rsid w:val="004A1D26"/>
    <w:rsid w:val="004A4A05"/>
    <w:rsid w:val="004B0242"/>
    <w:rsid w:val="004B19BF"/>
    <w:rsid w:val="004B1A4B"/>
    <w:rsid w:val="004B241C"/>
    <w:rsid w:val="004B31F3"/>
    <w:rsid w:val="004B613B"/>
    <w:rsid w:val="004B7054"/>
    <w:rsid w:val="004C060A"/>
    <w:rsid w:val="004C0907"/>
    <w:rsid w:val="004C1DB5"/>
    <w:rsid w:val="004C3004"/>
    <w:rsid w:val="004C44E2"/>
    <w:rsid w:val="004D11D6"/>
    <w:rsid w:val="004D302A"/>
    <w:rsid w:val="004D4FA0"/>
    <w:rsid w:val="004D5A74"/>
    <w:rsid w:val="004D6534"/>
    <w:rsid w:val="004D7551"/>
    <w:rsid w:val="004E3450"/>
    <w:rsid w:val="004E4914"/>
    <w:rsid w:val="004E58A5"/>
    <w:rsid w:val="004F0358"/>
    <w:rsid w:val="004F1160"/>
    <w:rsid w:val="004F38FA"/>
    <w:rsid w:val="004F3DB5"/>
    <w:rsid w:val="004F4E11"/>
    <w:rsid w:val="005056CD"/>
    <w:rsid w:val="005060D7"/>
    <w:rsid w:val="00515DB6"/>
    <w:rsid w:val="00516107"/>
    <w:rsid w:val="00516180"/>
    <w:rsid w:val="00520667"/>
    <w:rsid w:val="00521416"/>
    <w:rsid w:val="0052321C"/>
    <w:rsid w:val="00523371"/>
    <w:rsid w:val="0052342F"/>
    <w:rsid w:val="0052365D"/>
    <w:rsid w:val="00523B56"/>
    <w:rsid w:val="005244BF"/>
    <w:rsid w:val="00526A3B"/>
    <w:rsid w:val="00530C7F"/>
    <w:rsid w:val="00536CB1"/>
    <w:rsid w:val="00540110"/>
    <w:rsid w:val="00540F52"/>
    <w:rsid w:val="005414DD"/>
    <w:rsid w:val="00541FED"/>
    <w:rsid w:val="00543656"/>
    <w:rsid w:val="00543D8B"/>
    <w:rsid w:val="005440A6"/>
    <w:rsid w:val="00544BC6"/>
    <w:rsid w:val="00545CE4"/>
    <w:rsid w:val="005468C6"/>
    <w:rsid w:val="00552009"/>
    <w:rsid w:val="00552268"/>
    <w:rsid w:val="0055509A"/>
    <w:rsid w:val="005610C8"/>
    <w:rsid w:val="005622D2"/>
    <w:rsid w:val="00562B2F"/>
    <w:rsid w:val="00563C35"/>
    <w:rsid w:val="00567753"/>
    <w:rsid w:val="00567DDD"/>
    <w:rsid w:val="00573C5B"/>
    <w:rsid w:val="00576FB5"/>
    <w:rsid w:val="00580E92"/>
    <w:rsid w:val="00581F47"/>
    <w:rsid w:val="00582307"/>
    <w:rsid w:val="00585464"/>
    <w:rsid w:val="005860A4"/>
    <w:rsid w:val="0058652A"/>
    <w:rsid w:val="00593EE7"/>
    <w:rsid w:val="00593FC6"/>
    <w:rsid w:val="0059403E"/>
    <w:rsid w:val="005A1876"/>
    <w:rsid w:val="005A2670"/>
    <w:rsid w:val="005A4A3A"/>
    <w:rsid w:val="005A62E5"/>
    <w:rsid w:val="005A6337"/>
    <w:rsid w:val="005A7EBE"/>
    <w:rsid w:val="005B0036"/>
    <w:rsid w:val="005B1429"/>
    <w:rsid w:val="005B32AE"/>
    <w:rsid w:val="005B5743"/>
    <w:rsid w:val="005B71B1"/>
    <w:rsid w:val="005C1C7E"/>
    <w:rsid w:val="005C47A5"/>
    <w:rsid w:val="005C6760"/>
    <w:rsid w:val="005C6A04"/>
    <w:rsid w:val="005C7A53"/>
    <w:rsid w:val="005D33E3"/>
    <w:rsid w:val="005D6123"/>
    <w:rsid w:val="005D6B78"/>
    <w:rsid w:val="005D7152"/>
    <w:rsid w:val="005E219E"/>
    <w:rsid w:val="005F1424"/>
    <w:rsid w:val="005F14B8"/>
    <w:rsid w:val="005F2964"/>
    <w:rsid w:val="005F3344"/>
    <w:rsid w:val="005F7991"/>
    <w:rsid w:val="00601810"/>
    <w:rsid w:val="00603E80"/>
    <w:rsid w:val="00607910"/>
    <w:rsid w:val="00612567"/>
    <w:rsid w:val="00617CFD"/>
    <w:rsid w:val="00622FC8"/>
    <w:rsid w:val="00625DC6"/>
    <w:rsid w:val="00626022"/>
    <w:rsid w:val="00626813"/>
    <w:rsid w:val="00626EF4"/>
    <w:rsid w:val="006274B2"/>
    <w:rsid w:val="00631341"/>
    <w:rsid w:val="00632927"/>
    <w:rsid w:val="0063478C"/>
    <w:rsid w:val="0064059C"/>
    <w:rsid w:val="00640E4B"/>
    <w:rsid w:val="006427CB"/>
    <w:rsid w:val="00642D35"/>
    <w:rsid w:val="00643352"/>
    <w:rsid w:val="0065108E"/>
    <w:rsid w:val="00651F73"/>
    <w:rsid w:val="006525A4"/>
    <w:rsid w:val="006539A0"/>
    <w:rsid w:val="006548C3"/>
    <w:rsid w:val="00656B35"/>
    <w:rsid w:val="00656DA6"/>
    <w:rsid w:val="00657D4F"/>
    <w:rsid w:val="00661840"/>
    <w:rsid w:val="006619DE"/>
    <w:rsid w:val="006643CE"/>
    <w:rsid w:val="00664E96"/>
    <w:rsid w:val="00665C66"/>
    <w:rsid w:val="00666C96"/>
    <w:rsid w:val="0067038C"/>
    <w:rsid w:val="00677B3C"/>
    <w:rsid w:val="006800E4"/>
    <w:rsid w:val="006824F0"/>
    <w:rsid w:val="00682713"/>
    <w:rsid w:val="00686266"/>
    <w:rsid w:val="00686E70"/>
    <w:rsid w:val="00693ED6"/>
    <w:rsid w:val="00694559"/>
    <w:rsid w:val="00694F8E"/>
    <w:rsid w:val="0069581C"/>
    <w:rsid w:val="00697BC0"/>
    <w:rsid w:val="006A0A3D"/>
    <w:rsid w:val="006A210A"/>
    <w:rsid w:val="006A245E"/>
    <w:rsid w:val="006A6F3D"/>
    <w:rsid w:val="006A7E0B"/>
    <w:rsid w:val="006B0C92"/>
    <w:rsid w:val="006B0D0C"/>
    <w:rsid w:val="006B198D"/>
    <w:rsid w:val="006B1C15"/>
    <w:rsid w:val="006B303C"/>
    <w:rsid w:val="006B4C10"/>
    <w:rsid w:val="006B6310"/>
    <w:rsid w:val="006B7294"/>
    <w:rsid w:val="006C1A76"/>
    <w:rsid w:val="006C548F"/>
    <w:rsid w:val="006C5CA0"/>
    <w:rsid w:val="006C66E0"/>
    <w:rsid w:val="006C69F1"/>
    <w:rsid w:val="006D303D"/>
    <w:rsid w:val="006D3CF6"/>
    <w:rsid w:val="006D4C00"/>
    <w:rsid w:val="006D620A"/>
    <w:rsid w:val="006D7335"/>
    <w:rsid w:val="006E0B42"/>
    <w:rsid w:val="006E1CDD"/>
    <w:rsid w:val="006E3CBD"/>
    <w:rsid w:val="006E402E"/>
    <w:rsid w:val="006E4620"/>
    <w:rsid w:val="006E60B7"/>
    <w:rsid w:val="006F1B05"/>
    <w:rsid w:val="006F501E"/>
    <w:rsid w:val="006F55AA"/>
    <w:rsid w:val="006F6667"/>
    <w:rsid w:val="007000F7"/>
    <w:rsid w:val="00700939"/>
    <w:rsid w:val="00704E4F"/>
    <w:rsid w:val="0070557D"/>
    <w:rsid w:val="00706D2D"/>
    <w:rsid w:val="00706FBE"/>
    <w:rsid w:val="00707B9B"/>
    <w:rsid w:val="00714A84"/>
    <w:rsid w:val="00716A50"/>
    <w:rsid w:val="00717757"/>
    <w:rsid w:val="007238EB"/>
    <w:rsid w:val="00724D07"/>
    <w:rsid w:val="0072558F"/>
    <w:rsid w:val="0072568A"/>
    <w:rsid w:val="00727401"/>
    <w:rsid w:val="00727CD5"/>
    <w:rsid w:val="00727E59"/>
    <w:rsid w:val="007323D8"/>
    <w:rsid w:val="007335EE"/>
    <w:rsid w:val="00733864"/>
    <w:rsid w:val="0073700A"/>
    <w:rsid w:val="0074109F"/>
    <w:rsid w:val="007458D7"/>
    <w:rsid w:val="007477E9"/>
    <w:rsid w:val="00751856"/>
    <w:rsid w:val="0075402D"/>
    <w:rsid w:val="007546DE"/>
    <w:rsid w:val="007568A4"/>
    <w:rsid w:val="00757F47"/>
    <w:rsid w:val="0076055D"/>
    <w:rsid w:val="007608B3"/>
    <w:rsid w:val="00763950"/>
    <w:rsid w:val="007647C6"/>
    <w:rsid w:val="00766611"/>
    <w:rsid w:val="0077075C"/>
    <w:rsid w:val="007713E9"/>
    <w:rsid w:val="00772680"/>
    <w:rsid w:val="00773FD6"/>
    <w:rsid w:val="0077457C"/>
    <w:rsid w:val="00775224"/>
    <w:rsid w:val="00777820"/>
    <w:rsid w:val="00780ACD"/>
    <w:rsid w:val="007824BE"/>
    <w:rsid w:val="00782851"/>
    <w:rsid w:val="0078590C"/>
    <w:rsid w:val="00790A5D"/>
    <w:rsid w:val="00791C8A"/>
    <w:rsid w:val="00791CD7"/>
    <w:rsid w:val="00793CB0"/>
    <w:rsid w:val="00794B39"/>
    <w:rsid w:val="007968BC"/>
    <w:rsid w:val="00797952"/>
    <w:rsid w:val="007A13FA"/>
    <w:rsid w:val="007A53A7"/>
    <w:rsid w:val="007B3C67"/>
    <w:rsid w:val="007B5517"/>
    <w:rsid w:val="007B7FF6"/>
    <w:rsid w:val="007C055F"/>
    <w:rsid w:val="007C23D7"/>
    <w:rsid w:val="007C3415"/>
    <w:rsid w:val="007C4258"/>
    <w:rsid w:val="007C552C"/>
    <w:rsid w:val="007C5A3D"/>
    <w:rsid w:val="007C759D"/>
    <w:rsid w:val="007D069A"/>
    <w:rsid w:val="007D178C"/>
    <w:rsid w:val="007D5F03"/>
    <w:rsid w:val="007D6D22"/>
    <w:rsid w:val="007D7347"/>
    <w:rsid w:val="007E2B3A"/>
    <w:rsid w:val="007E2E81"/>
    <w:rsid w:val="007E609F"/>
    <w:rsid w:val="007E767B"/>
    <w:rsid w:val="007F1475"/>
    <w:rsid w:val="007F24F0"/>
    <w:rsid w:val="008053BE"/>
    <w:rsid w:val="00812175"/>
    <w:rsid w:val="00812460"/>
    <w:rsid w:val="00812FEF"/>
    <w:rsid w:val="00813D35"/>
    <w:rsid w:val="00820D74"/>
    <w:rsid w:val="0083192F"/>
    <w:rsid w:val="008331B0"/>
    <w:rsid w:val="008347C0"/>
    <w:rsid w:val="0083535E"/>
    <w:rsid w:val="00843108"/>
    <w:rsid w:val="00843548"/>
    <w:rsid w:val="00843F62"/>
    <w:rsid w:val="0084621A"/>
    <w:rsid w:val="008468EF"/>
    <w:rsid w:val="0084731D"/>
    <w:rsid w:val="00847785"/>
    <w:rsid w:val="00847AEF"/>
    <w:rsid w:val="00851EBC"/>
    <w:rsid w:val="008550EC"/>
    <w:rsid w:val="008572B7"/>
    <w:rsid w:val="008572E7"/>
    <w:rsid w:val="0086211D"/>
    <w:rsid w:val="00863353"/>
    <w:rsid w:val="00863D93"/>
    <w:rsid w:val="008641CF"/>
    <w:rsid w:val="00864396"/>
    <w:rsid w:val="00867778"/>
    <w:rsid w:val="00874CD2"/>
    <w:rsid w:val="008801B5"/>
    <w:rsid w:val="008811E7"/>
    <w:rsid w:val="00882F2B"/>
    <w:rsid w:val="00886325"/>
    <w:rsid w:val="008909B8"/>
    <w:rsid w:val="0089169B"/>
    <w:rsid w:val="00891869"/>
    <w:rsid w:val="008957F0"/>
    <w:rsid w:val="00895C56"/>
    <w:rsid w:val="00896E00"/>
    <w:rsid w:val="00897111"/>
    <w:rsid w:val="008A0781"/>
    <w:rsid w:val="008A4C6D"/>
    <w:rsid w:val="008A636D"/>
    <w:rsid w:val="008A6B32"/>
    <w:rsid w:val="008B1115"/>
    <w:rsid w:val="008B3708"/>
    <w:rsid w:val="008B44AE"/>
    <w:rsid w:val="008B4E3E"/>
    <w:rsid w:val="008B53C4"/>
    <w:rsid w:val="008B5A84"/>
    <w:rsid w:val="008B6B55"/>
    <w:rsid w:val="008B6C63"/>
    <w:rsid w:val="008B6CAF"/>
    <w:rsid w:val="008B7AEE"/>
    <w:rsid w:val="008C0016"/>
    <w:rsid w:val="008C1265"/>
    <w:rsid w:val="008C4BA0"/>
    <w:rsid w:val="008C7BE9"/>
    <w:rsid w:val="008C7E11"/>
    <w:rsid w:val="008D1770"/>
    <w:rsid w:val="008D1854"/>
    <w:rsid w:val="008D6B66"/>
    <w:rsid w:val="008D717F"/>
    <w:rsid w:val="008E0ADD"/>
    <w:rsid w:val="008E2C0E"/>
    <w:rsid w:val="008E74F9"/>
    <w:rsid w:val="008E7A9E"/>
    <w:rsid w:val="008F0B1B"/>
    <w:rsid w:val="008F325E"/>
    <w:rsid w:val="008F4C7C"/>
    <w:rsid w:val="008F561E"/>
    <w:rsid w:val="008F7AA3"/>
    <w:rsid w:val="008F7E91"/>
    <w:rsid w:val="008F7ED9"/>
    <w:rsid w:val="0090032F"/>
    <w:rsid w:val="00900A7A"/>
    <w:rsid w:val="00902174"/>
    <w:rsid w:val="00904DAF"/>
    <w:rsid w:val="0090506F"/>
    <w:rsid w:val="00905EB8"/>
    <w:rsid w:val="009102E8"/>
    <w:rsid w:val="00913BB9"/>
    <w:rsid w:val="009155BD"/>
    <w:rsid w:val="00923346"/>
    <w:rsid w:val="0092661F"/>
    <w:rsid w:val="009268F4"/>
    <w:rsid w:val="00926D3D"/>
    <w:rsid w:val="00926E37"/>
    <w:rsid w:val="0093119E"/>
    <w:rsid w:val="009315AF"/>
    <w:rsid w:val="0093315A"/>
    <w:rsid w:val="00933FD9"/>
    <w:rsid w:val="00935407"/>
    <w:rsid w:val="009417D7"/>
    <w:rsid w:val="00942F25"/>
    <w:rsid w:val="0094467D"/>
    <w:rsid w:val="00946A29"/>
    <w:rsid w:val="009472DF"/>
    <w:rsid w:val="0094794F"/>
    <w:rsid w:val="009523A1"/>
    <w:rsid w:val="00953DAF"/>
    <w:rsid w:val="00955061"/>
    <w:rsid w:val="00956B09"/>
    <w:rsid w:val="009573C9"/>
    <w:rsid w:val="009625DF"/>
    <w:rsid w:val="00966986"/>
    <w:rsid w:val="00976617"/>
    <w:rsid w:val="009768A4"/>
    <w:rsid w:val="00982B9B"/>
    <w:rsid w:val="00982EC1"/>
    <w:rsid w:val="00983AB6"/>
    <w:rsid w:val="00983C15"/>
    <w:rsid w:val="009854FF"/>
    <w:rsid w:val="009868BB"/>
    <w:rsid w:val="00986EFB"/>
    <w:rsid w:val="00987DFD"/>
    <w:rsid w:val="00987E50"/>
    <w:rsid w:val="009903BA"/>
    <w:rsid w:val="0099102B"/>
    <w:rsid w:val="009929D4"/>
    <w:rsid w:val="009974B1"/>
    <w:rsid w:val="009A0724"/>
    <w:rsid w:val="009A1454"/>
    <w:rsid w:val="009A46CB"/>
    <w:rsid w:val="009B006E"/>
    <w:rsid w:val="009B0F65"/>
    <w:rsid w:val="009B490A"/>
    <w:rsid w:val="009B57A0"/>
    <w:rsid w:val="009B6E1C"/>
    <w:rsid w:val="009C0A09"/>
    <w:rsid w:val="009C3FAD"/>
    <w:rsid w:val="009C47AE"/>
    <w:rsid w:val="009C52EA"/>
    <w:rsid w:val="009C615F"/>
    <w:rsid w:val="009C6B49"/>
    <w:rsid w:val="009C7D06"/>
    <w:rsid w:val="009D1846"/>
    <w:rsid w:val="009D70B4"/>
    <w:rsid w:val="009E1DFA"/>
    <w:rsid w:val="009E3AE4"/>
    <w:rsid w:val="009E44BB"/>
    <w:rsid w:val="009F172B"/>
    <w:rsid w:val="009F1BD7"/>
    <w:rsid w:val="009F399D"/>
    <w:rsid w:val="009F71DD"/>
    <w:rsid w:val="00A00A09"/>
    <w:rsid w:val="00A014E1"/>
    <w:rsid w:val="00A02C80"/>
    <w:rsid w:val="00A0618A"/>
    <w:rsid w:val="00A0649F"/>
    <w:rsid w:val="00A06EFD"/>
    <w:rsid w:val="00A108B3"/>
    <w:rsid w:val="00A14AA0"/>
    <w:rsid w:val="00A168BB"/>
    <w:rsid w:val="00A204B5"/>
    <w:rsid w:val="00A22F99"/>
    <w:rsid w:val="00A23E71"/>
    <w:rsid w:val="00A240F0"/>
    <w:rsid w:val="00A25C46"/>
    <w:rsid w:val="00A304B5"/>
    <w:rsid w:val="00A3373A"/>
    <w:rsid w:val="00A369BE"/>
    <w:rsid w:val="00A37F0A"/>
    <w:rsid w:val="00A411CF"/>
    <w:rsid w:val="00A4198B"/>
    <w:rsid w:val="00A448DC"/>
    <w:rsid w:val="00A4607D"/>
    <w:rsid w:val="00A468F7"/>
    <w:rsid w:val="00A469EB"/>
    <w:rsid w:val="00A52AAA"/>
    <w:rsid w:val="00A5516A"/>
    <w:rsid w:val="00A56566"/>
    <w:rsid w:val="00A57617"/>
    <w:rsid w:val="00A60452"/>
    <w:rsid w:val="00A62C2F"/>
    <w:rsid w:val="00A64FE2"/>
    <w:rsid w:val="00A705E9"/>
    <w:rsid w:val="00A70701"/>
    <w:rsid w:val="00A723A2"/>
    <w:rsid w:val="00A7295B"/>
    <w:rsid w:val="00A740BB"/>
    <w:rsid w:val="00A75F68"/>
    <w:rsid w:val="00A767F2"/>
    <w:rsid w:val="00A80FD2"/>
    <w:rsid w:val="00A83872"/>
    <w:rsid w:val="00A8460F"/>
    <w:rsid w:val="00A8496E"/>
    <w:rsid w:val="00A84A6F"/>
    <w:rsid w:val="00A84B1D"/>
    <w:rsid w:val="00A9169B"/>
    <w:rsid w:val="00A91DF4"/>
    <w:rsid w:val="00A9553B"/>
    <w:rsid w:val="00A957E8"/>
    <w:rsid w:val="00A9781C"/>
    <w:rsid w:val="00AA0C05"/>
    <w:rsid w:val="00AA28A5"/>
    <w:rsid w:val="00AA57B3"/>
    <w:rsid w:val="00AA6FD1"/>
    <w:rsid w:val="00AB0153"/>
    <w:rsid w:val="00AB1800"/>
    <w:rsid w:val="00AB1C4E"/>
    <w:rsid w:val="00AB2CF4"/>
    <w:rsid w:val="00AB2FDA"/>
    <w:rsid w:val="00AB453F"/>
    <w:rsid w:val="00AB5558"/>
    <w:rsid w:val="00AB5B49"/>
    <w:rsid w:val="00AC2564"/>
    <w:rsid w:val="00AC3373"/>
    <w:rsid w:val="00AC5008"/>
    <w:rsid w:val="00AC58CF"/>
    <w:rsid w:val="00AC615E"/>
    <w:rsid w:val="00AC7C29"/>
    <w:rsid w:val="00AD3D33"/>
    <w:rsid w:val="00AD465A"/>
    <w:rsid w:val="00AD4C93"/>
    <w:rsid w:val="00AD5771"/>
    <w:rsid w:val="00AD614C"/>
    <w:rsid w:val="00AE0557"/>
    <w:rsid w:val="00AE0B84"/>
    <w:rsid w:val="00AE4ADF"/>
    <w:rsid w:val="00AE5969"/>
    <w:rsid w:val="00AF5AAD"/>
    <w:rsid w:val="00B101C4"/>
    <w:rsid w:val="00B10D72"/>
    <w:rsid w:val="00B1121F"/>
    <w:rsid w:val="00B12E3A"/>
    <w:rsid w:val="00B1341D"/>
    <w:rsid w:val="00B1510B"/>
    <w:rsid w:val="00B16423"/>
    <w:rsid w:val="00B21B86"/>
    <w:rsid w:val="00B22410"/>
    <w:rsid w:val="00B243EF"/>
    <w:rsid w:val="00B26CFF"/>
    <w:rsid w:val="00B27389"/>
    <w:rsid w:val="00B320B3"/>
    <w:rsid w:val="00B3556B"/>
    <w:rsid w:val="00B35818"/>
    <w:rsid w:val="00B360ED"/>
    <w:rsid w:val="00B41B36"/>
    <w:rsid w:val="00B45FA8"/>
    <w:rsid w:val="00B45FE8"/>
    <w:rsid w:val="00B46E94"/>
    <w:rsid w:val="00B50D55"/>
    <w:rsid w:val="00B50D66"/>
    <w:rsid w:val="00B5465E"/>
    <w:rsid w:val="00B558A4"/>
    <w:rsid w:val="00B57974"/>
    <w:rsid w:val="00B62408"/>
    <w:rsid w:val="00B67DBF"/>
    <w:rsid w:val="00B723E8"/>
    <w:rsid w:val="00B723F8"/>
    <w:rsid w:val="00B762E8"/>
    <w:rsid w:val="00B7634B"/>
    <w:rsid w:val="00B764AC"/>
    <w:rsid w:val="00B810DA"/>
    <w:rsid w:val="00B87C24"/>
    <w:rsid w:val="00B95986"/>
    <w:rsid w:val="00B95F26"/>
    <w:rsid w:val="00B965A9"/>
    <w:rsid w:val="00BA1B1F"/>
    <w:rsid w:val="00BA2947"/>
    <w:rsid w:val="00BA2E59"/>
    <w:rsid w:val="00BA2E8E"/>
    <w:rsid w:val="00BA3567"/>
    <w:rsid w:val="00BA3CF0"/>
    <w:rsid w:val="00BA7670"/>
    <w:rsid w:val="00BA7F07"/>
    <w:rsid w:val="00BB150E"/>
    <w:rsid w:val="00BC08F2"/>
    <w:rsid w:val="00BC2C2B"/>
    <w:rsid w:val="00BC5B49"/>
    <w:rsid w:val="00BC65D4"/>
    <w:rsid w:val="00BC72EE"/>
    <w:rsid w:val="00BC74CE"/>
    <w:rsid w:val="00BD148C"/>
    <w:rsid w:val="00BD160A"/>
    <w:rsid w:val="00BD2AEF"/>
    <w:rsid w:val="00BD540F"/>
    <w:rsid w:val="00BD7E25"/>
    <w:rsid w:val="00BE386B"/>
    <w:rsid w:val="00BE5AFF"/>
    <w:rsid w:val="00BE5C66"/>
    <w:rsid w:val="00BE77AC"/>
    <w:rsid w:val="00BF0C59"/>
    <w:rsid w:val="00BF659E"/>
    <w:rsid w:val="00C01100"/>
    <w:rsid w:val="00C01977"/>
    <w:rsid w:val="00C02504"/>
    <w:rsid w:val="00C02725"/>
    <w:rsid w:val="00C03DA0"/>
    <w:rsid w:val="00C04013"/>
    <w:rsid w:val="00C04184"/>
    <w:rsid w:val="00C05590"/>
    <w:rsid w:val="00C0580E"/>
    <w:rsid w:val="00C072EB"/>
    <w:rsid w:val="00C11C8C"/>
    <w:rsid w:val="00C120F3"/>
    <w:rsid w:val="00C12BBB"/>
    <w:rsid w:val="00C136BB"/>
    <w:rsid w:val="00C139EF"/>
    <w:rsid w:val="00C1467B"/>
    <w:rsid w:val="00C208F7"/>
    <w:rsid w:val="00C21533"/>
    <w:rsid w:val="00C2597E"/>
    <w:rsid w:val="00C26428"/>
    <w:rsid w:val="00C27B0B"/>
    <w:rsid w:val="00C30486"/>
    <w:rsid w:val="00C4271E"/>
    <w:rsid w:val="00C42B4F"/>
    <w:rsid w:val="00C44846"/>
    <w:rsid w:val="00C455BF"/>
    <w:rsid w:val="00C528A2"/>
    <w:rsid w:val="00C5507F"/>
    <w:rsid w:val="00C552DF"/>
    <w:rsid w:val="00C60324"/>
    <w:rsid w:val="00C60E48"/>
    <w:rsid w:val="00C61518"/>
    <w:rsid w:val="00C635FD"/>
    <w:rsid w:val="00C65EAC"/>
    <w:rsid w:val="00C675E6"/>
    <w:rsid w:val="00C67B79"/>
    <w:rsid w:val="00C7061E"/>
    <w:rsid w:val="00C70A0F"/>
    <w:rsid w:val="00C70E14"/>
    <w:rsid w:val="00C7162B"/>
    <w:rsid w:val="00C71DBC"/>
    <w:rsid w:val="00C745AD"/>
    <w:rsid w:val="00C7625E"/>
    <w:rsid w:val="00C76E63"/>
    <w:rsid w:val="00C80646"/>
    <w:rsid w:val="00C81E46"/>
    <w:rsid w:val="00C839D9"/>
    <w:rsid w:val="00C84E60"/>
    <w:rsid w:val="00C90AE2"/>
    <w:rsid w:val="00C90B7B"/>
    <w:rsid w:val="00C90D0F"/>
    <w:rsid w:val="00C9226C"/>
    <w:rsid w:val="00C96E2F"/>
    <w:rsid w:val="00CA1356"/>
    <w:rsid w:val="00CA1EC0"/>
    <w:rsid w:val="00CA2825"/>
    <w:rsid w:val="00CA4334"/>
    <w:rsid w:val="00CA47AD"/>
    <w:rsid w:val="00CA561D"/>
    <w:rsid w:val="00CA5EDC"/>
    <w:rsid w:val="00CB0108"/>
    <w:rsid w:val="00CB1546"/>
    <w:rsid w:val="00CB1FD5"/>
    <w:rsid w:val="00CB2050"/>
    <w:rsid w:val="00CC0518"/>
    <w:rsid w:val="00CC3DF0"/>
    <w:rsid w:val="00CC6140"/>
    <w:rsid w:val="00CD1BFD"/>
    <w:rsid w:val="00CD2E38"/>
    <w:rsid w:val="00CE3C10"/>
    <w:rsid w:val="00CE457D"/>
    <w:rsid w:val="00CE4B2E"/>
    <w:rsid w:val="00CE6513"/>
    <w:rsid w:val="00CE705B"/>
    <w:rsid w:val="00CF5321"/>
    <w:rsid w:val="00CF7046"/>
    <w:rsid w:val="00CF758B"/>
    <w:rsid w:val="00D001F2"/>
    <w:rsid w:val="00D0039F"/>
    <w:rsid w:val="00D0157F"/>
    <w:rsid w:val="00D03D2B"/>
    <w:rsid w:val="00D04411"/>
    <w:rsid w:val="00D04CD8"/>
    <w:rsid w:val="00D07718"/>
    <w:rsid w:val="00D1054C"/>
    <w:rsid w:val="00D1182E"/>
    <w:rsid w:val="00D12B49"/>
    <w:rsid w:val="00D14D0A"/>
    <w:rsid w:val="00D16218"/>
    <w:rsid w:val="00D17AFE"/>
    <w:rsid w:val="00D2098B"/>
    <w:rsid w:val="00D228EA"/>
    <w:rsid w:val="00D26167"/>
    <w:rsid w:val="00D30F12"/>
    <w:rsid w:val="00D31419"/>
    <w:rsid w:val="00D35EF9"/>
    <w:rsid w:val="00D45509"/>
    <w:rsid w:val="00D470DA"/>
    <w:rsid w:val="00D518F9"/>
    <w:rsid w:val="00D526AA"/>
    <w:rsid w:val="00D52B3A"/>
    <w:rsid w:val="00D55681"/>
    <w:rsid w:val="00D56BB0"/>
    <w:rsid w:val="00D60E34"/>
    <w:rsid w:val="00D624BF"/>
    <w:rsid w:val="00D629C4"/>
    <w:rsid w:val="00D63964"/>
    <w:rsid w:val="00D64F71"/>
    <w:rsid w:val="00D67554"/>
    <w:rsid w:val="00D67C06"/>
    <w:rsid w:val="00D81E61"/>
    <w:rsid w:val="00D83AD2"/>
    <w:rsid w:val="00D84033"/>
    <w:rsid w:val="00D84F65"/>
    <w:rsid w:val="00D856AD"/>
    <w:rsid w:val="00D87B9D"/>
    <w:rsid w:val="00D909E6"/>
    <w:rsid w:val="00D90B3E"/>
    <w:rsid w:val="00D94427"/>
    <w:rsid w:val="00D94680"/>
    <w:rsid w:val="00D94CD1"/>
    <w:rsid w:val="00DA08D3"/>
    <w:rsid w:val="00DA0942"/>
    <w:rsid w:val="00DA0F79"/>
    <w:rsid w:val="00DA1A88"/>
    <w:rsid w:val="00DA3F9E"/>
    <w:rsid w:val="00DA4A8B"/>
    <w:rsid w:val="00DA59C9"/>
    <w:rsid w:val="00DA631E"/>
    <w:rsid w:val="00DB169C"/>
    <w:rsid w:val="00DB1BEB"/>
    <w:rsid w:val="00DB1CDF"/>
    <w:rsid w:val="00DB42AA"/>
    <w:rsid w:val="00DC20E7"/>
    <w:rsid w:val="00DC2FAA"/>
    <w:rsid w:val="00DC33AB"/>
    <w:rsid w:val="00DC4598"/>
    <w:rsid w:val="00DD1961"/>
    <w:rsid w:val="00DD3BDC"/>
    <w:rsid w:val="00DD65E8"/>
    <w:rsid w:val="00DD6BAE"/>
    <w:rsid w:val="00DE0BE5"/>
    <w:rsid w:val="00DE204F"/>
    <w:rsid w:val="00DE2B8C"/>
    <w:rsid w:val="00DE654A"/>
    <w:rsid w:val="00DF1555"/>
    <w:rsid w:val="00DF35AF"/>
    <w:rsid w:val="00DF37A8"/>
    <w:rsid w:val="00DF3CEA"/>
    <w:rsid w:val="00DF5F38"/>
    <w:rsid w:val="00E00C15"/>
    <w:rsid w:val="00E045BE"/>
    <w:rsid w:val="00E04B56"/>
    <w:rsid w:val="00E04DB4"/>
    <w:rsid w:val="00E06538"/>
    <w:rsid w:val="00E06567"/>
    <w:rsid w:val="00E13D18"/>
    <w:rsid w:val="00E203D3"/>
    <w:rsid w:val="00E20E16"/>
    <w:rsid w:val="00E24794"/>
    <w:rsid w:val="00E25A26"/>
    <w:rsid w:val="00E2749C"/>
    <w:rsid w:val="00E31FD2"/>
    <w:rsid w:val="00E3306A"/>
    <w:rsid w:val="00E349D7"/>
    <w:rsid w:val="00E34F8E"/>
    <w:rsid w:val="00E3546F"/>
    <w:rsid w:val="00E3608B"/>
    <w:rsid w:val="00E403BB"/>
    <w:rsid w:val="00E41DAB"/>
    <w:rsid w:val="00E46C20"/>
    <w:rsid w:val="00E46DDA"/>
    <w:rsid w:val="00E509EA"/>
    <w:rsid w:val="00E51FFB"/>
    <w:rsid w:val="00E5241E"/>
    <w:rsid w:val="00E5264C"/>
    <w:rsid w:val="00E52B79"/>
    <w:rsid w:val="00E54421"/>
    <w:rsid w:val="00E55F53"/>
    <w:rsid w:val="00E616A1"/>
    <w:rsid w:val="00E63236"/>
    <w:rsid w:val="00E70054"/>
    <w:rsid w:val="00E73AE2"/>
    <w:rsid w:val="00E77A29"/>
    <w:rsid w:val="00E82A0E"/>
    <w:rsid w:val="00E84A15"/>
    <w:rsid w:val="00E84A7C"/>
    <w:rsid w:val="00E84E44"/>
    <w:rsid w:val="00E84ED4"/>
    <w:rsid w:val="00E85360"/>
    <w:rsid w:val="00E87970"/>
    <w:rsid w:val="00E9045C"/>
    <w:rsid w:val="00E92F5A"/>
    <w:rsid w:val="00E96632"/>
    <w:rsid w:val="00E96AD7"/>
    <w:rsid w:val="00EA1D25"/>
    <w:rsid w:val="00EA2F85"/>
    <w:rsid w:val="00EA48E4"/>
    <w:rsid w:val="00EA51B8"/>
    <w:rsid w:val="00EA5280"/>
    <w:rsid w:val="00EA60EE"/>
    <w:rsid w:val="00EB3109"/>
    <w:rsid w:val="00EB3FF1"/>
    <w:rsid w:val="00EB5B23"/>
    <w:rsid w:val="00EB6E0A"/>
    <w:rsid w:val="00EB7E56"/>
    <w:rsid w:val="00EC31A3"/>
    <w:rsid w:val="00EC5E28"/>
    <w:rsid w:val="00EC7F19"/>
    <w:rsid w:val="00EC7F8A"/>
    <w:rsid w:val="00ED1A2F"/>
    <w:rsid w:val="00ED1F60"/>
    <w:rsid w:val="00ED2F55"/>
    <w:rsid w:val="00ED37F5"/>
    <w:rsid w:val="00ED50A7"/>
    <w:rsid w:val="00ED577F"/>
    <w:rsid w:val="00EE2F81"/>
    <w:rsid w:val="00EE4410"/>
    <w:rsid w:val="00EE4602"/>
    <w:rsid w:val="00EF21CD"/>
    <w:rsid w:val="00EF4736"/>
    <w:rsid w:val="00EF6691"/>
    <w:rsid w:val="00EF7D16"/>
    <w:rsid w:val="00F007A2"/>
    <w:rsid w:val="00F00E32"/>
    <w:rsid w:val="00F0254C"/>
    <w:rsid w:val="00F035A4"/>
    <w:rsid w:val="00F05BA4"/>
    <w:rsid w:val="00F06236"/>
    <w:rsid w:val="00F07C06"/>
    <w:rsid w:val="00F10771"/>
    <w:rsid w:val="00F11C13"/>
    <w:rsid w:val="00F15F65"/>
    <w:rsid w:val="00F17C5D"/>
    <w:rsid w:val="00F20BDA"/>
    <w:rsid w:val="00F20EC3"/>
    <w:rsid w:val="00F271DD"/>
    <w:rsid w:val="00F31138"/>
    <w:rsid w:val="00F402E0"/>
    <w:rsid w:val="00F4033C"/>
    <w:rsid w:val="00F42F4D"/>
    <w:rsid w:val="00F42FFB"/>
    <w:rsid w:val="00F43BDE"/>
    <w:rsid w:val="00F45BB1"/>
    <w:rsid w:val="00F461EE"/>
    <w:rsid w:val="00F46FD3"/>
    <w:rsid w:val="00F51026"/>
    <w:rsid w:val="00F51B27"/>
    <w:rsid w:val="00F52316"/>
    <w:rsid w:val="00F52D13"/>
    <w:rsid w:val="00F5526F"/>
    <w:rsid w:val="00F6129E"/>
    <w:rsid w:val="00F620E5"/>
    <w:rsid w:val="00F6328D"/>
    <w:rsid w:val="00F6351D"/>
    <w:rsid w:val="00F638FB"/>
    <w:rsid w:val="00F63BCD"/>
    <w:rsid w:val="00F647B5"/>
    <w:rsid w:val="00F67E23"/>
    <w:rsid w:val="00F71140"/>
    <w:rsid w:val="00F729C2"/>
    <w:rsid w:val="00F74D9D"/>
    <w:rsid w:val="00F76F24"/>
    <w:rsid w:val="00F81342"/>
    <w:rsid w:val="00F829BB"/>
    <w:rsid w:val="00F8471D"/>
    <w:rsid w:val="00F84B65"/>
    <w:rsid w:val="00F8696D"/>
    <w:rsid w:val="00F86AA8"/>
    <w:rsid w:val="00F92B5B"/>
    <w:rsid w:val="00F94BEC"/>
    <w:rsid w:val="00F967F8"/>
    <w:rsid w:val="00FA0E42"/>
    <w:rsid w:val="00FA154A"/>
    <w:rsid w:val="00FA2189"/>
    <w:rsid w:val="00FA3F88"/>
    <w:rsid w:val="00FA4675"/>
    <w:rsid w:val="00FA50BA"/>
    <w:rsid w:val="00FB1D6A"/>
    <w:rsid w:val="00FB36D5"/>
    <w:rsid w:val="00FB50FA"/>
    <w:rsid w:val="00FB51E8"/>
    <w:rsid w:val="00FB542C"/>
    <w:rsid w:val="00FB74A6"/>
    <w:rsid w:val="00FC4A1E"/>
    <w:rsid w:val="00FC4DC5"/>
    <w:rsid w:val="00FC6102"/>
    <w:rsid w:val="00FD0799"/>
    <w:rsid w:val="00FD5C31"/>
    <w:rsid w:val="00FE11E7"/>
    <w:rsid w:val="00FE1F98"/>
    <w:rsid w:val="00FE6A6E"/>
    <w:rsid w:val="00FF0447"/>
    <w:rsid w:val="00FF3041"/>
    <w:rsid w:val="00FF46B0"/>
    <w:rsid w:val="00FF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89FB36"/>
  <w15:docId w15:val="{4DF30F1E-9C72-427B-98F3-8DC72A132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23E8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locked/>
    <w:rsid w:val="00362267"/>
    <w:pPr>
      <w:keepNext/>
      <w:keepLines/>
      <w:suppressAutoHyphens w:val="0"/>
      <w:spacing w:before="120" w:after="120" w:line="259" w:lineRule="auto"/>
      <w:jc w:val="both"/>
      <w:outlineLvl w:val="0"/>
    </w:pPr>
    <w:rPr>
      <w:rFonts w:ascii="Arial" w:eastAsiaTheme="majorEastAsia" w:hAnsi="Arial" w:cstheme="majorBidi"/>
      <w:b/>
      <w:color w:val="365F91" w:themeColor="accent1" w:themeShade="BF"/>
      <w:sz w:val="32"/>
      <w:szCs w:val="32"/>
      <w:lang w:val="pt-PT"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460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C65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locked/>
    <w:rsid w:val="00BC65D4"/>
    <w:rPr>
      <w:rFonts w:cs="Times New Roman"/>
    </w:rPr>
  </w:style>
  <w:style w:type="paragraph" w:styleId="Rodap">
    <w:name w:val="footer"/>
    <w:basedOn w:val="Normal"/>
    <w:link w:val="RodapChar"/>
    <w:rsid w:val="00BC65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BC65D4"/>
    <w:rPr>
      <w:rFonts w:cs="Times New Roman"/>
    </w:rPr>
  </w:style>
  <w:style w:type="paragraph" w:styleId="Textodebalo">
    <w:name w:val="Balloon Text"/>
    <w:basedOn w:val="Normal"/>
    <w:link w:val="TextodebaloChar"/>
    <w:semiHidden/>
    <w:rsid w:val="00BC65D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locked/>
    <w:rsid w:val="00BC65D4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B723E8"/>
    <w:pPr>
      <w:spacing w:before="280" w:after="280"/>
    </w:pPr>
  </w:style>
  <w:style w:type="paragraph" w:customStyle="1" w:styleId="Default">
    <w:name w:val="Default"/>
    <w:rsid w:val="00A80FD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1470A"/>
    <w:pPr>
      <w:suppressAutoHyphens w:val="0"/>
      <w:spacing w:before="280" w:after="280"/>
    </w:pPr>
  </w:style>
  <w:style w:type="character" w:styleId="Forte">
    <w:name w:val="Strong"/>
    <w:basedOn w:val="Fontepargpadro"/>
    <w:qFormat/>
    <w:locked/>
    <w:rsid w:val="0001470A"/>
    <w:rPr>
      <w:b/>
      <w:bCs/>
    </w:rPr>
  </w:style>
  <w:style w:type="character" w:styleId="Hyperlink">
    <w:name w:val="Hyperlink"/>
    <w:basedOn w:val="Fontepargpadro"/>
    <w:rsid w:val="005B32AE"/>
    <w:rPr>
      <w:rFonts w:cs="Times New Roman"/>
      <w:color w:val="0000FF"/>
      <w:u w:val="single"/>
    </w:rPr>
  </w:style>
  <w:style w:type="character" w:styleId="Nmerodelinha">
    <w:name w:val="line number"/>
    <w:basedOn w:val="Fontepargpadro"/>
    <w:rsid w:val="005B32AE"/>
  </w:style>
  <w:style w:type="paragraph" w:styleId="SemEspaamento">
    <w:name w:val="No Spacing"/>
    <w:uiPriority w:val="1"/>
    <w:qFormat/>
    <w:rsid w:val="005B32AE"/>
    <w:pPr>
      <w:suppressAutoHyphens/>
    </w:pPr>
    <w:rPr>
      <w:rFonts w:ascii="Times New Roman" w:eastAsia="Times New Roman" w:hAnsi="Times New Roman"/>
      <w:sz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13FA"/>
    <w:pPr>
      <w:spacing w:after="120"/>
    </w:pPr>
    <w:rPr>
      <w:lang w:val="x-none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A13FA"/>
    <w:rPr>
      <w:rFonts w:ascii="Times New Roman" w:eastAsia="Times New Roman" w:hAnsi="Times New Roman"/>
      <w:sz w:val="24"/>
      <w:szCs w:val="24"/>
      <w:lang w:val="x-none" w:eastAsia="ar-SA"/>
    </w:rPr>
  </w:style>
  <w:style w:type="paragraph" w:styleId="Corpodetexto3">
    <w:name w:val="Body Text 3"/>
    <w:basedOn w:val="Normal"/>
    <w:link w:val="Corpodetexto3Char"/>
    <w:uiPriority w:val="99"/>
    <w:unhideWhenUsed/>
    <w:rsid w:val="00982EC1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82EC1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CorpoB">
    <w:name w:val="Corpo B"/>
    <w:rsid w:val="004E491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000000"/>
      <w:sz w:val="24"/>
      <w:szCs w:val="24"/>
      <w:u w:color="000000"/>
      <w:bdr w:val="nil"/>
      <w:lang w:val="pt-PT"/>
    </w:rPr>
  </w:style>
  <w:style w:type="paragraph" w:customStyle="1" w:styleId="CM3">
    <w:name w:val="CM3"/>
    <w:basedOn w:val="Default"/>
    <w:next w:val="Default"/>
    <w:uiPriority w:val="99"/>
    <w:rsid w:val="008F7E91"/>
    <w:pPr>
      <w:widowControl w:val="0"/>
      <w:spacing w:line="473" w:lineRule="atLeast"/>
    </w:pPr>
    <w:rPr>
      <w:color w:val="auto"/>
    </w:rPr>
  </w:style>
  <w:style w:type="paragraph" w:styleId="PargrafodaLista">
    <w:name w:val="List Paragraph"/>
    <w:basedOn w:val="Normal"/>
    <w:uiPriority w:val="34"/>
    <w:qFormat/>
    <w:rsid w:val="004005B6"/>
    <w:pPr>
      <w:ind w:left="720"/>
      <w:contextualSpacing/>
    </w:pPr>
  </w:style>
  <w:style w:type="paragraph" w:customStyle="1" w:styleId="CM36">
    <w:name w:val="CM36"/>
    <w:basedOn w:val="Default"/>
    <w:next w:val="Default"/>
    <w:uiPriority w:val="99"/>
    <w:rsid w:val="00151525"/>
    <w:pPr>
      <w:widowControl w:val="0"/>
    </w:pPr>
    <w:rPr>
      <w:color w:val="auto"/>
    </w:rPr>
  </w:style>
  <w:style w:type="paragraph" w:customStyle="1" w:styleId="CM39">
    <w:name w:val="CM39"/>
    <w:basedOn w:val="Default"/>
    <w:next w:val="Default"/>
    <w:uiPriority w:val="99"/>
    <w:rsid w:val="00151525"/>
    <w:pPr>
      <w:widowControl w:val="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151525"/>
    <w:pPr>
      <w:widowControl w:val="0"/>
      <w:spacing w:line="268" w:lineRule="atLeast"/>
    </w:pPr>
    <w:rPr>
      <w:color w:val="auto"/>
    </w:rPr>
  </w:style>
  <w:style w:type="paragraph" w:customStyle="1" w:styleId="CM37">
    <w:name w:val="CM37"/>
    <w:basedOn w:val="Default"/>
    <w:next w:val="Default"/>
    <w:uiPriority w:val="99"/>
    <w:rsid w:val="00151525"/>
    <w:pPr>
      <w:widowControl w:val="0"/>
    </w:pPr>
    <w:rPr>
      <w:color w:val="auto"/>
    </w:rPr>
  </w:style>
  <w:style w:type="character" w:customStyle="1" w:styleId="Ttulo1Char">
    <w:name w:val="Título 1 Char"/>
    <w:basedOn w:val="Fontepargpadro"/>
    <w:link w:val="Ttulo1"/>
    <w:uiPriority w:val="9"/>
    <w:rsid w:val="00362267"/>
    <w:rPr>
      <w:rFonts w:ascii="Arial" w:eastAsiaTheme="majorEastAsia" w:hAnsi="Arial" w:cstheme="majorBidi"/>
      <w:b/>
      <w:color w:val="365F91" w:themeColor="accent1" w:themeShade="BF"/>
      <w:sz w:val="32"/>
      <w:szCs w:val="32"/>
      <w:lang w:val="pt-PT" w:eastAsia="en-US"/>
    </w:rPr>
  </w:style>
  <w:style w:type="paragraph" w:customStyle="1" w:styleId="APO">
    <w:name w:val="APO"/>
    <w:basedOn w:val="Normal"/>
    <w:link w:val="APOCarter"/>
    <w:qFormat/>
    <w:rsid w:val="00362267"/>
    <w:pPr>
      <w:suppressAutoHyphens w:val="0"/>
      <w:spacing w:before="120"/>
      <w:jc w:val="both"/>
    </w:pPr>
    <w:rPr>
      <w:rFonts w:ascii="Calibri" w:eastAsiaTheme="minorHAnsi" w:hAnsi="Calibri" w:cstheme="minorBidi"/>
      <w:color w:val="000000" w:themeColor="text1"/>
      <w:sz w:val="22"/>
      <w:szCs w:val="25"/>
      <w:lang w:val="pt-PT" w:eastAsia="en-US"/>
    </w:rPr>
  </w:style>
  <w:style w:type="character" w:customStyle="1" w:styleId="APOCarter">
    <w:name w:val="APO Caráter"/>
    <w:basedOn w:val="Fontepargpadro"/>
    <w:link w:val="APO"/>
    <w:rsid w:val="00362267"/>
    <w:rPr>
      <w:rFonts w:eastAsiaTheme="minorHAnsi" w:cstheme="minorBidi"/>
      <w:color w:val="000000" w:themeColor="text1"/>
      <w:sz w:val="22"/>
      <w:szCs w:val="25"/>
      <w:lang w:val="pt-PT"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362267"/>
    <w:pPr>
      <w:spacing w:before="240" w:after="0"/>
      <w:jc w:val="left"/>
      <w:outlineLvl w:val="9"/>
    </w:pPr>
    <w:rPr>
      <w:rFonts w:asciiTheme="majorHAnsi" w:hAnsiTheme="majorHAnsi"/>
      <w:b w:val="0"/>
      <w:lang w:eastAsia="pt-PT"/>
    </w:rPr>
  </w:style>
  <w:style w:type="paragraph" w:styleId="Sumrio1">
    <w:name w:val="toc 1"/>
    <w:basedOn w:val="Normal"/>
    <w:next w:val="Normal"/>
    <w:autoRedefine/>
    <w:uiPriority w:val="39"/>
    <w:unhideWhenUsed/>
    <w:locked/>
    <w:rsid w:val="00362267"/>
    <w:pPr>
      <w:tabs>
        <w:tab w:val="left" w:pos="440"/>
        <w:tab w:val="right" w:leader="dot" w:pos="8494"/>
      </w:tabs>
      <w:suppressAutoHyphens w:val="0"/>
      <w:spacing w:after="100" w:line="259" w:lineRule="auto"/>
      <w:jc w:val="both"/>
    </w:pPr>
    <w:rPr>
      <w:rFonts w:ascii="Arial" w:eastAsiaTheme="minorHAnsi" w:hAnsi="Arial" w:cstheme="minorBidi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59"/>
    <w:locked/>
    <w:rsid w:val="00362267"/>
    <w:rPr>
      <w:rFonts w:asciiTheme="minorHAnsi" w:eastAsiaTheme="minorHAnsi" w:hAnsiTheme="minorHAnsi" w:cstheme="minorBidi"/>
      <w:sz w:val="22"/>
      <w:szCs w:val="25"/>
      <w:lang w:val="pt-P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3-nfase1">
    <w:name w:val="List Table 3 Accent 1"/>
    <w:basedOn w:val="Tabelanormal"/>
    <w:uiPriority w:val="48"/>
    <w:rsid w:val="00362267"/>
    <w:rPr>
      <w:rFonts w:asciiTheme="minorHAnsi" w:eastAsiaTheme="minorHAnsi" w:hAnsiTheme="minorHAnsi" w:cstheme="minorBidi"/>
      <w:sz w:val="22"/>
      <w:szCs w:val="22"/>
      <w:lang w:val="pt-PT" w:eastAsia="en-US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EE4602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semiHidden/>
    <w:rsid w:val="0044605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Ttulo">
    <w:name w:val="Title"/>
    <w:basedOn w:val="Normal"/>
    <w:link w:val="TtuloChar"/>
    <w:uiPriority w:val="10"/>
    <w:qFormat/>
    <w:locked/>
    <w:rsid w:val="0033013F"/>
    <w:pPr>
      <w:widowControl w:val="0"/>
      <w:suppressAutoHyphens w:val="0"/>
      <w:autoSpaceDE w:val="0"/>
      <w:autoSpaceDN w:val="0"/>
      <w:spacing w:before="1"/>
      <w:ind w:left="448"/>
    </w:pPr>
    <w:rPr>
      <w:rFonts w:ascii="Calibri" w:eastAsia="Calibri" w:hAnsi="Calibri" w:cs="Calibri"/>
      <w:sz w:val="28"/>
      <w:szCs w:val="28"/>
      <w:lang w:val="pt-PT" w:eastAsia="en-US"/>
    </w:rPr>
  </w:style>
  <w:style w:type="character" w:customStyle="1" w:styleId="TtuloChar">
    <w:name w:val="Título Char"/>
    <w:basedOn w:val="Fontepargpadro"/>
    <w:link w:val="Ttulo"/>
    <w:uiPriority w:val="10"/>
    <w:rsid w:val="0033013F"/>
    <w:rPr>
      <w:rFonts w:cs="Calibri"/>
      <w:sz w:val="28"/>
      <w:szCs w:val="28"/>
      <w:lang w:val="pt-PT" w:eastAsia="en-US"/>
    </w:rPr>
  </w:style>
  <w:style w:type="character" w:styleId="HiperlinkVisitado">
    <w:name w:val="FollowedHyperlink"/>
    <w:basedOn w:val="Fontepargpadro"/>
    <w:semiHidden/>
    <w:unhideWhenUsed/>
    <w:rsid w:val="00D60E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4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fbio.gov.br/2024/04/26/resolucao-no-700-de-20-de-abril-de-2024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fbio.gov.br/2025/02/26/resolucao-no-724-de-22-de-fevereiro-de-2025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1\Desktop\Folha%20Padr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D7C4D-08FB-4A7A-943F-9D2C3339F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Padrão</Template>
  <TotalTime>39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Secretaria1</dc:creator>
  <cp:lastModifiedBy>fiscal2</cp:lastModifiedBy>
  <cp:revision>6</cp:revision>
  <cp:lastPrinted>2023-09-21T18:46:00Z</cp:lastPrinted>
  <dcterms:created xsi:type="dcterms:W3CDTF">2025-07-24T13:17:00Z</dcterms:created>
  <dcterms:modified xsi:type="dcterms:W3CDTF">2025-12-12T17:24:00Z</dcterms:modified>
</cp:coreProperties>
</file>