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9813" w14:textId="38A44F7C" w:rsidR="00FE6DA1" w:rsidRPr="00FE6DA1" w:rsidRDefault="00FE6DA1" w:rsidP="00FE6DA1">
      <w:pPr>
        <w:pStyle w:val="SemEspaamento"/>
        <w:spacing w:line="360" w:lineRule="auto"/>
        <w:jc w:val="center"/>
        <w:rPr>
          <w:b/>
          <w:bCs/>
        </w:rPr>
      </w:pPr>
      <w:r w:rsidRPr="001060F4">
        <w:rPr>
          <w:b/>
          <w:bCs/>
        </w:rPr>
        <w:t>DECLARAÇÃO DE RESPONSABILIDADE TÉCNICA</w:t>
      </w:r>
    </w:p>
    <w:p w14:paraId="3ACC732A" w14:textId="77777777" w:rsidR="00FE6DA1" w:rsidRDefault="00FE6DA1" w:rsidP="0033013F">
      <w:pPr>
        <w:pStyle w:val="SemEspaamento"/>
        <w:spacing w:line="360" w:lineRule="auto"/>
        <w:jc w:val="both"/>
      </w:pPr>
    </w:p>
    <w:p w14:paraId="036C772F" w14:textId="77777777" w:rsidR="00FE6DA1" w:rsidRDefault="00FE6DA1" w:rsidP="0033013F">
      <w:pPr>
        <w:pStyle w:val="SemEspaamento"/>
        <w:spacing w:line="360" w:lineRule="auto"/>
        <w:jc w:val="both"/>
      </w:pPr>
      <w:r w:rsidRPr="00FE6DA1">
        <w:t xml:space="preserve"> Eu</w:t>
      </w:r>
      <w:r>
        <w:t xml:space="preserve"> - </w:t>
      </w:r>
      <w:r w:rsidRPr="00FE6DA1">
        <w:rPr>
          <w:b/>
          <w:bCs/>
        </w:rPr>
        <w:t xml:space="preserve">COLOCAR O NOME DO(A) PROFISSIONAL </w:t>
      </w:r>
      <w:r>
        <w:t>-, CRBio -</w:t>
      </w:r>
      <w:r w:rsidRPr="00FE6DA1">
        <w:rPr>
          <w:b/>
          <w:bCs/>
        </w:rPr>
        <w:t>NÚMERO DE REGISTRO</w:t>
      </w:r>
      <w:r>
        <w:rPr>
          <w:b/>
          <w:bCs/>
        </w:rPr>
        <w:t>,</w:t>
      </w:r>
      <w:r>
        <w:t xml:space="preserve"> </w:t>
      </w:r>
      <w:r w:rsidRPr="00FE6DA1">
        <w:t xml:space="preserve">declaro que, a partir desta data, assumo a inteira responsabilidade e supervisão de todos os serviços técnicos ou de produção técnica das Ciências Biológicas, participando efetivamente deles, em execução ou que venham a ser executados durante a vigência desta declaração, sob qualquer regime, pela empresa estabelecida. Declaro também que me comprometo a cumprir e a fazer cumprir o estabelecido na regulamentação do exercício profissional, prevista na legislação específica, inclusive nas Resoluções do CFBio. Declaro, ainda, que não permitirei que quaisquer serviços técnicos na área das Ciências Biológicas sejam executados, nesta firma, por indivíduos ou pessoas jurídicas que não possuam habilitação legal, nos termos da legislação vigente. Esta declaração será válida até a data em que eu, ou esta pessoa jurídica, comunicar o término do compromisso, indicando os serviços que ficarão sob a responsabilidade de outro profissional. Declaro, por fim, estar ciente da legislação que rege minha 1 profissão e do Código de Ética Profissional. </w:t>
      </w:r>
    </w:p>
    <w:p w14:paraId="6CB745B2" w14:textId="77777777" w:rsidR="00FE6DA1" w:rsidRDefault="00FE6DA1" w:rsidP="0033013F">
      <w:pPr>
        <w:pStyle w:val="SemEspaamento"/>
        <w:spacing w:line="360" w:lineRule="auto"/>
        <w:jc w:val="both"/>
      </w:pPr>
    </w:p>
    <w:p w14:paraId="490DB431" w14:textId="77777777" w:rsidR="00FE6DA1" w:rsidRDefault="00FE6DA1" w:rsidP="0033013F">
      <w:pPr>
        <w:pStyle w:val="SemEspaamento"/>
        <w:spacing w:line="360" w:lineRule="auto"/>
        <w:jc w:val="both"/>
      </w:pPr>
      <w:r w:rsidRPr="00061E4A">
        <w:rPr>
          <w:b/>
          <w:bCs/>
        </w:rPr>
        <w:t>Declaro que assumo a Responsabilidade Técnica em uma ou mais áreas abaixo</w:t>
      </w:r>
      <w:r w:rsidRPr="00FE6DA1">
        <w:t xml:space="preserve">: </w:t>
      </w:r>
    </w:p>
    <w:p w14:paraId="053E3C97" w14:textId="5AAC2EAE" w:rsidR="00FE6DA1" w:rsidRDefault="00FE6DA1" w:rsidP="00FE6DA1">
      <w:pPr>
        <w:pStyle w:val="SemEspaamento"/>
      </w:pPr>
      <w:r>
        <w:t>(</w:t>
      </w:r>
      <w:r w:rsidR="001060F4">
        <w:t xml:space="preserve"> </w:t>
      </w:r>
      <w:r>
        <w:t>)</w:t>
      </w:r>
      <w:r>
        <w:rPr>
          <w:spacing w:val="-8"/>
        </w:rPr>
        <w:t xml:space="preserve"> </w:t>
      </w:r>
      <w:r>
        <w:t>Meio</w:t>
      </w:r>
      <w:r>
        <w:rPr>
          <w:spacing w:val="-4"/>
        </w:rPr>
        <w:t xml:space="preserve"> </w:t>
      </w:r>
      <w:r>
        <w:t>Ambiente</w:t>
      </w:r>
      <w:r>
        <w:rPr>
          <w:spacing w:val="-5"/>
        </w:rPr>
        <w:t xml:space="preserve"> </w:t>
      </w:r>
      <w:r>
        <w:t>e</w:t>
      </w:r>
      <w:r>
        <w:rPr>
          <w:spacing w:val="-7"/>
        </w:rPr>
        <w:t xml:space="preserve"> </w:t>
      </w:r>
      <w:r>
        <w:t xml:space="preserve">Biodiversidade; </w:t>
      </w:r>
    </w:p>
    <w:p w14:paraId="3FA70F3F" w14:textId="729BB00D" w:rsidR="00FE6DA1" w:rsidRDefault="00FE6DA1" w:rsidP="00FE6DA1">
      <w:pPr>
        <w:pStyle w:val="SemEspaamento"/>
      </w:pPr>
      <w:r>
        <w:t>(</w:t>
      </w:r>
      <w:r w:rsidR="00D90E28">
        <w:t xml:space="preserve">  </w:t>
      </w:r>
      <w:r>
        <w:t>) Saúde;</w:t>
      </w:r>
    </w:p>
    <w:p w14:paraId="0700CC0A" w14:textId="77777777" w:rsidR="00FE6DA1" w:rsidRDefault="00FE6DA1" w:rsidP="00FE6DA1">
      <w:pPr>
        <w:pStyle w:val="SemEspaamento"/>
      </w:pPr>
      <w:r>
        <w:t>(</w:t>
      </w:r>
      <w:r>
        <w:rPr>
          <w:spacing w:val="80"/>
        </w:rPr>
        <w:t xml:space="preserve"> </w:t>
      </w:r>
      <w:r>
        <w:t>)</w:t>
      </w:r>
      <w:r>
        <w:rPr>
          <w:spacing w:val="-7"/>
        </w:rPr>
        <w:t xml:space="preserve"> </w:t>
      </w:r>
      <w:r>
        <w:t>Biotecnologia</w:t>
      </w:r>
      <w:r>
        <w:rPr>
          <w:spacing w:val="-7"/>
        </w:rPr>
        <w:t xml:space="preserve"> </w:t>
      </w:r>
      <w:r>
        <w:t>e</w:t>
      </w:r>
      <w:r>
        <w:rPr>
          <w:spacing w:val="-6"/>
        </w:rPr>
        <w:t xml:space="preserve"> </w:t>
      </w:r>
      <w:r>
        <w:t>Produção</w:t>
      </w:r>
      <w:r>
        <w:rPr>
          <w:spacing w:val="-4"/>
        </w:rPr>
        <w:t xml:space="preserve"> </w:t>
      </w:r>
      <w:r>
        <w:t xml:space="preserve">Industrial; </w:t>
      </w:r>
    </w:p>
    <w:p w14:paraId="44A0618A" w14:textId="77777777" w:rsidR="00FE6DA1" w:rsidRDefault="00FE6DA1" w:rsidP="00FE6DA1">
      <w:pPr>
        <w:pStyle w:val="SemEspaamento"/>
      </w:pPr>
      <w:r>
        <w:t>(</w:t>
      </w:r>
      <w:r>
        <w:rPr>
          <w:spacing w:val="80"/>
        </w:rPr>
        <w:t xml:space="preserve"> </w:t>
      </w:r>
      <w:r>
        <w:t>) Educação.</w:t>
      </w:r>
    </w:p>
    <w:p w14:paraId="1A85B908" w14:textId="77777777" w:rsidR="00FE6DA1" w:rsidRDefault="00FE6DA1" w:rsidP="0033013F">
      <w:pPr>
        <w:pStyle w:val="SemEspaamento"/>
        <w:spacing w:line="360" w:lineRule="auto"/>
        <w:jc w:val="both"/>
      </w:pPr>
    </w:p>
    <w:p w14:paraId="1E9079CA" w14:textId="77777777" w:rsidR="00FE6DA1" w:rsidRPr="00061E4A" w:rsidRDefault="00FE6DA1" w:rsidP="0033013F">
      <w:pPr>
        <w:pStyle w:val="SemEspaamento"/>
        <w:spacing w:line="360" w:lineRule="auto"/>
        <w:jc w:val="both"/>
        <w:rPr>
          <w:b/>
          <w:bCs/>
        </w:rPr>
      </w:pPr>
      <w:r w:rsidRPr="00061E4A">
        <w:rPr>
          <w:b/>
          <w:bCs/>
        </w:rPr>
        <w:t xml:space="preserve">Descrição da área de atuação, conforme artigos 5º, 6º, 7º e/ou 8º da Resolução CFBio nº 700/2024: </w:t>
      </w:r>
    </w:p>
    <w:p w14:paraId="7DD62535" w14:textId="77777777" w:rsidR="00FE6DA1" w:rsidRDefault="00FE6DA1" w:rsidP="0033013F">
      <w:pPr>
        <w:pStyle w:val="SemEspaamento"/>
        <w:spacing w:line="360" w:lineRule="auto"/>
        <w:jc w:val="both"/>
        <w:rPr>
          <w:lang w:val="x-none"/>
        </w:rPr>
      </w:pPr>
    </w:p>
    <w:p w14:paraId="04C88E36" w14:textId="18FAA2EE" w:rsidR="002E10AE" w:rsidRDefault="002E10AE" w:rsidP="002E10AE">
      <w:pPr>
        <w:pStyle w:val="SemEspaamento"/>
        <w:spacing w:line="360" w:lineRule="auto"/>
        <w:jc w:val="center"/>
        <w:rPr>
          <w:lang w:val="x-none"/>
        </w:rPr>
      </w:pPr>
      <w:hyperlink r:id="rId8" w:history="1">
        <w:r w:rsidRPr="002E10AE">
          <w:rPr>
            <w:rStyle w:val="Hyperlink"/>
            <w:lang w:val="x-none"/>
          </w:rPr>
          <w:t>Clique aqui e selecione as áreas de atuação que o Biólogo pretende ser Responsável Técnico</w:t>
        </w:r>
      </w:hyperlink>
    </w:p>
    <w:p w14:paraId="1E4C4975" w14:textId="77777777" w:rsidR="002E10AE" w:rsidRPr="000606D3" w:rsidRDefault="002E10AE" w:rsidP="0033013F">
      <w:pPr>
        <w:pStyle w:val="SemEspaamento"/>
        <w:spacing w:line="360" w:lineRule="auto"/>
        <w:jc w:val="both"/>
        <w:rPr>
          <w:lang w:val="x-none"/>
        </w:rPr>
      </w:pPr>
    </w:p>
    <w:p w14:paraId="415581CC" w14:textId="77777777" w:rsidR="00061E4A" w:rsidRDefault="00061E4A" w:rsidP="00061E4A">
      <w:pPr>
        <w:pStyle w:val="Corpodetexto"/>
      </w:pPr>
      <w:r>
        <w:t xml:space="preserve">* ATENÇÃO: Para cada área de atuação é necessário cumprir uns dos itens do artigo 5º da </w:t>
      </w:r>
      <w:hyperlink r:id="rId9" w:history="1">
        <w:r w:rsidRPr="001B3525">
          <w:rPr>
            <w:rStyle w:val="Hyperlink"/>
          </w:rPr>
          <w:t>Resolução CFBio 724/2025</w:t>
        </w:r>
      </w:hyperlink>
      <w:r>
        <w:t xml:space="preserve">. </w:t>
      </w:r>
    </w:p>
    <w:p w14:paraId="06107B44" w14:textId="77777777" w:rsidR="00061E4A" w:rsidRPr="00061E4A" w:rsidRDefault="00061E4A" w:rsidP="0033013F">
      <w:pPr>
        <w:pStyle w:val="SemEspaamento"/>
        <w:spacing w:line="360" w:lineRule="auto"/>
        <w:jc w:val="both"/>
        <w:rPr>
          <w:lang w:val="x-none"/>
        </w:rPr>
      </w:pPr>
    </w:p>
    <w:p w14:paraId="22EDB0D7" w14:textId="7D342D6E" w:rsidR="00FE6DA1" w:rsidRDefault="00FE6DA1" w:rsidP="00061E4A">
      <w:pPr>
        <w:pStyle w:val="SemEspaamento"/>
        <w:spacing w:line="360" w:lineRule="auto"/>
        <w:jc w:val="center"/>
        <w:rPr>
          <w:b/>
          <w:bCs/>
        </w:rPr>
      </w:pPr>
      <w:r w:rsidRPr="00B952F2">
        <w:rPr>
          <w:b/>
          <w:bCs/>
        </w:rPr>
        <w:t>As declarações acima são expressão da verdade e por elas respondo integralmente.</w:t>
      </w:r>
    </w:p>
    <w:p w14:paraId="38288404" w14:textId="77777777" w:rsidR="00B952F2" w:rsidRPr="00B952F2" w:rsidRDefault="00B952F2" w:rsidP="00B952F2">
      <w:pPr>
        <w:pStyle w:val="SemEspaamento"/>
        <w:spacing w:line="360" w:lineRule="auto"/>
        <w:jc w:val="center"/>
        <w:rPr>
          <w:b/>
          <w:bCs/>
        </w:rPr>
      </w:pPr>
      <w:r w:rsidRPr="00B952F2">
        <w:rPr>
          <w:b/>
          <w:bCs/>
          <w:sz w:val="20"/>
          <w:szCs w:val="16"/>
        </w:rPr>
        <w:t>Não serão aceitas as Declarações sem a informação de subárea de acordo com a Resolução nº 700/2024.</w:t>
      </w:r>
    </w:p>
    <w:p w14:paraId="5D41961B" w14:textId="77777777" w:rsidR="00B952F2" w:rsidRPr="00B952F2" w:rsidRDefault="00B952F2" w:rsidP="00061E4A">
      <w:pPr>
        <w:pStyle w:val="SemEspaamento"/>
        <w:spacing w:line="360" w:lineRule="auto"/>
        <w:jc w:val="center"/>
        <w:rPr>
          <w:b/>
          <w:bCs/>
        </w:rPr>
      </w:pPr>
    </w:p>
    <w:p w14:paraId="40C45C96" w14:textId="77777777" w:rsidR="00FE6DA1" w:rsidRDefault="00FE6DA1" w:rsidP="0033013F">
      <w:pPr>
        <w:pStyle w:val="SemEspaamento"/>
        <w:spacing w:line="360" w:lineRule="auto"/>
        <w:jc w:val="both"/>
      </w:pPr>
    </w:p>
    <w:p w14:paraId="440689FC" w14:textId="77777777" w:rsidR="00061E4A" w:rsidRDefault="00FE6DA1" w:rsidP="00FE6DA1">
      <w:pPr>
        <w:pStyle w:val="SemEspaamento"/>
        <w:spacing w:line="360" w:lineRule="auto"/>
        <w:jc w:val="right"/>
      </w:pPr>
      <w:r w:rsidRPr="00FE6DA1">
        <w:t>Cidade, dia, mês e ano</w:t>
      </w:r>
      <w:r w:rsidR="00061E4A">
        <w:t>.</w:t>
      </w:r>
    </w:p>
    <w:p w14:paraId="73020269" w14:textId="77777777" w:rsidR="00061E4A" w:rsidRDefault="00061E4A" w:rsidP="00FE6DA1">
      <w:pPr>
        <w:pStyle w:val="SemEspaamento"/>
        <w:spacing w:line="360" w:lineRule="auto"/>
        <w:jc w:val="right"/>
      </w:pPr>
    </w:p>
    <w:p w14:paraId="7D6D66BF" w14:textId="49E861F0" w:rsidR="00FE6DA1" w:rsidRDefault="00FE6DA1" w:rsidP="00FE6DA1">
      <w:pPr>
        <w:pStyle w:val="SemEspaamento"/>
        <w:spacing w:line="360" w:lineRule="auto"/>
        <w:jc w:val="right"/>
      </w:pPr>
      <w:r w:rsidRPr="00FE6DA1">
        <w:t xml:space="preserve"> </w:t>
      </w:r>
    </w:p>
    <w:p w14:paraId="0BBAF94C" w14:textId="77777777" w:rsidR="00FE6DA1" w:rsidRDefault="00FE6DA1" w:rsidP="0033013F">
      <w:pPr>
        <w:pStyle w:val="SemEspaamento"/>
        <w:spacing w:line="360" w:lineRule="auto"/>
        <w:jc w:val="both"/>
        <w:rPr>
          <w:sz w:val="20"/>
          <w:szCs w:val="16"/>
        </w:rPr>
      </w:pPr>
    </w:p>
    <w:p w14:paraId="71C25AF5" w14:textId="055D711D" w:rsidR="00B952F2" w:rsidRPr="00B952F2" w:rsidRDefault="00FE6DA1" w:rsidP="00B952F2">
      <w:pPr>
        <w:pStyle w:val="SemEspaamento"/>
        <w:spacing w:line="360" w:lineRule="auto"/>
        <w:jc w:val="center"/>
        <w:rPr>
          <w:b/>
          <w:bCs/>
          <w:szCs w:val="24"/>
        </w:rPr>
      </w:pPr>
      <w:r w:rsidRPr="00B952F2">
        <w:rPr>
          <w:b/>
          <w:bCs/>
          <w:szCs w:val="24"/>
        </w:rPr>
        <w:t>Assinatura do(a) profissional das Ciências Biológicas</w:t>
      </w:r>
    </w:p>
    <w:p w14:paraId="524D3CEF" w14:textId="77777777" w:rsidR="00B952F2" w:rsidRDefault="00B952F2" w:rsidP="00061E4A">
      <w:pPr>
        <w:pStyle w:val="SemEspaamento"/>
        <w:spacing w:line="360" w:lineRule="auto"/>
        <w:jc w:val="both"/>
        <w:rPr>
          <w:sz w:val="20"/>
          <w:szCs w:val="16"/>
        </w:rPr>
      </w:pPr>
    </w:p>
    <w:sectPr w:rsidR="00B952F2" w:rsidSect="00C21533">
      <w:headerReference w:type="even" r:id="rId10"/>
      <w:headerReference w:type="default" r:id="rId11"/>
      <w:footerReference w:type="even" r:id="rId12"/>
      <w:footerReference w:type="default" r:id="rId13"/>
      <w:headerReference w:type="first" r:id="rId14"/>
      <w:footerReference w:type="first" r:id="rId15"/>
      <w:pgSz w:w="11906" w:h="16838"/>
      <w:pgMar w:top="297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E33D" w14:textId="77777777" w:rsidR="00F91C95" w:rsidRDefault="00F91C95" w:rsidP="00BC65D4">
      <w:r>
        <w:separator/>
      </w:r>
    </w:p>
  </w:endnote>
  <w:endnote w:type="continuationSeparator" w:id="0">
    <w:p w14:paraId="6B87A14D" w14:textId="77777777" w:rsidR="00F91C95" w:rsidRDefault="00F91C95" w:rsidP="00BC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6027" w14:textId="77777777" w:rsidR="005610C8" w:rsidRDefault="005610C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2559" w14:textId="77777777" w:rsidR="005610C8" w:rsidRDefault="005610C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8C96" w14:textId="77777777" w:rsidR="005610C8" w:rsidRDefault="005610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4A0E" w14:textId="77777777" w:rsidR="00F91C95" w:rsidRDefault="00F91C95" w:rsidP="00BC65D4">
      <w:r>
        <w:separator/>
      </w:r>
    </w:p>
  </w:footnote>
  <w:footnote w:type="continuationSeparator" w:id="0">
    <w:p w14:paraId="312820D0" w14:textId="77777777" w:rsidR="00F91C95" w:rsidRDefault="00F91C95" w:rsidP="00BC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459D" w14:textId="77777777" w:rsidR="00AB5B49" w:rsidRDefault="00000000">
    <w:pPr>
      <w:pStyle w:val="Cabealho"/>
    </w:pPr>
    <w:r>
      <w:rPr>
        <w:noProof/>
        <w:lang w:eastAsia="pt-BR"/>
      </w:rPr>
      <w:pict w14:anchorId="1B850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3504" o:spid="_x0000_s1025" type="#_x0000_t75" style="position:absolute;margin-left:0;margin-top:0;width:595.2pt;height:841.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A3E3" w14:textId="49F842F3" w:rsidR="00AB5B49" w:rsidRDefault="000F2878">
    <w:pPr>
      <w:pStyle w:val="Cabealho"/>
    </w:pPr>
    <w:r>
      <w:rPr>
        <w:noProof/>
      </w:rPr>
      <w:drawing>
        <wp:anchor distT="0" distB="0" distL="114300" distR="114300" simplePos="0" relativeHeight="251658752" behindDoc="1" locked="0" layoutInCell="1" allowOverlap="1" wp14:anchorId="7E24E7F5" wp14:editId="45C116CD">
          <wp:simplePos x="0" y="0"/>
          <wp:positionH relativeFrom="column">
            <wp:posOffset>-1089660</wp:posOffset>
          </wp:positionH>
          <wp:positionV relativeFrom="paragraph">
            <wp:posOffset>-449580</wp:posOffset>
          </wp:positionV>
          <wp:extent cx="7625080" cy="10800080"/>
          <wp:effectExtent l="0" t="0" r="0"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080" cy="1080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E81C" w14:textId="77777777" w:rsidR="00AB5B49" w:rsidRDefault="00000000">
    <w:pPr>
      <w:pStyle w:val="Cabealho"/>
    </w:pPr>
    <w:r>
      <w:rPr>
        <w:noProof/>
        <w:lang w:eastAsia="pt-BR"/>
      </w:rPr>
      <w:pict w14:anchorId="39D00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3503" o:spid="_x0000_s1027" type="#_x0000_t75" style="position:absolute;margin-left:0;margin-top:0;width:595.2pt;height:841.9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02E"/>
    <w:multiLevelType w:val="hybridMultilevel"/>
    <w:tmpl w:val="04BE64F8"/>
    <w:lvl w:ilvl="0" w:tplc="1C6A5DEA">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7AC750C"/>
    <w:multiLevelType w:val="hybridMultilevel"/>
    <w:tmpl w:val="4CAE0C2E"/>
    <w:lvl w:ilvl="0" w:tplc="829E6D2A">
      <w:start w:val="1"/>
      <w:numFmt w:val="lowerLetter"/>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2" w15:restartNumberingAfterBreak="0">
    <w:nsid w:val="0D2455F9"/>
    <w:multiLevelType w:val="hybridMultilevel"/>
    <w:tmpl w:val="F852F8A6"/>
    <w:lvl w:ilvl="0" w:tplc="AB509D1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03F625A"/>
    <w:multiLevelType w:val="hybridMultilevel"/>
    <w:tmpl w:val="B8089772"/>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6C13164"/>
    <w:multiLevelType w:val="hybridMultilevel"/>
    <w:tmpl w:val="780E0F0A"/>
    <w:lvl w:ilvl="0" w:tplc="1C6A5DEA">
      <w:start w:val="1"/>
      <w:numFmt w:val="bullet"/>
      <w:lvlText w:val=""/>
      <w:lvlJc w:val="left"/>
      <w:pPr>
        <w:ind w:left="360" w:hanging="360"/>
      </w:pPr>
      <w:rPr>
        <w:rFonts w:ascii="Wingdings" w:hAnsi="Wingdings" w:hint="default"/>
        <w:color w:val="00206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17357347"/>
    <w:multiLevelType w:val="hybridMultilevel"/>
    <w:tmpl w:val="7506D0A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15:restartNumberingAfterBreak="0">
    <w:nsid w:val="19835E59"/>
    <w:multiLevelType w:val="hybridMultilevel"/>
    <w:tmpl w:val="B63E0D3E"/>
    <w:lvl w:ilvl="0" w:tplc="783C1F4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D7C50C2"/>
    <w:multiLevelType w:val="hybridMultilevel"/>
    <w:tmpl w:val="C7A21778"/>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DB560E6"/>
    <w:multiLevelType w:val="hybridMultilevel"/>
    <w:tmpl w:val="654222DC"/>
    <w:lvl w:ilvl="0" w:tplc="1C6A5DEA">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7790E28"/>
    <w:multiLevelType w:val="hybridMultilevel"/>
    <w:tmpl w:val="2AC06AF4"/>
    <w:lvl w:ilvl="0" w:tplc="B5447B74">
      <w:start w:val="1"/>
      <w:numFmt w:val="bullet"/>
      <w:lvlText w:val=""/>
      <w:lvlJc w:val="left"/>
      <w:pPr>
        <w:ind w:left="1080" w:hanging="360"/>
      </w:pPr>
      <w:rPr>
        <w:rFonts w:ascii="Wingdings" w:hAnsi="Wingdings" w:hint="default"/>
        <w:color w:val="002060"/>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0" w15:restartNumberingAfterBreak="0">
    <w:nsid w:val="308A69C1"/>
    <w:multiLevelType w:val="multilevel"/>
    <w:tmpl w:val="BE487372"/>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D100C4"/>
    <w:multiLevelType w:val="hybridMultilevel"/>
    <w:tmpl w:val="7F10FE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1053EBF"/>
    <w:multiLevelType w:val="hybridMultilevel"/>
    <w:tmpl w:val="C9648076"/>
    <w:lvl w:ilvl="0" w:tplc="08160005">
      <w:start w:val="1"/>
      <w:numFmt w:val="bullet"/>
      <w:lvlText w:val=""/>
      <w:lvlJc w:val="left"/>
      <w:pPr>
        <w:ind w:left="1068" w:hanging="360"/>
      </w:pPr>
      <w:rPr>
        <w:rFonts w:ascii="Wingdings" w:hAnsi="Wingdings" w:hint="default"/>
        <w:color w:val="002060"/>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3" w15:restartNumberingAfterBreak="0">
    <w:nsid w:val="333238E2"/>
    <w:multiLevelType w:val="hybridMultilevel"/>
    <w:tmpl w:val="FDAEB4F6"/>
    <w:lvl w:ilvl="0" w:tplc="AB509D1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620335D"/>
    <w:multiLevelType w:val="hybridMultilevel"/>
    <w:tmpl w:val="87D45D7A"/>
    <w:lvl w:ilvl="0" w:tplc="1C6A5DEA">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FAB3464"/>
    <w:multiLevelType w:val="hybridMultilevel"/>
    <w:tmpl w:val="657CA8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253206"/>
    <w:multiLevelType w:val="hybridMultilevel"/>
    <w:tmpl w:val="DA987370"/>
    <w:lvl w:ilvl="0" w:tplc="185258C6">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881521F"/>
    <w:multiLevelType w:val="hybridMultilevel"/>
    <w:tmpl w:val="08282D80"/>
    <w:lvl w:ilvl="0" w:tplc="1C6A5DEA">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9B417F4"/>
    <w:multiLevelType w:val="hybridMultilevel"/>
    <w:tmpl w:val="5B265B92"/>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BB329D6"/>
    <w:multiLevelType w:val="hybridMultilevel"/>
    <w:tmpl w:val="653C0E50"/>
    <w:lvl w:ilvl="0" w:tplc="8382727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D001EBA"/>
    <w:multiLevelType w:val="hybridMultilevel"/>
    <w:tmpl w:val="065C4144"/>
    <w:lvl w:ilvl="0" w:tplc="AB509D1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6155543D"/>
    <w:multiLevelType w:val="hybridMultilevel"/>
    <w:tmpl w:val="2FFAF200"/>
    <w:lvl w:ilvl="0" w:tplc="783C1F4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885FF7"/>
    <w:multiLevelType w:val="hybridMultilevel"/>
    <w:tmpl w:val="B9881718"/>
    <w:lvl w:ilvl="0" w:tplc="AB509D1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4B955FA"/>
    <w:multiLevelType w:val="hybridMultilevel"/>
    <w:tmpl w:val="997A8100"/>
    <w:lvl w:ilvl="0" w:tplc="59AEF1EA">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65A35F27"/>
    <w:multiLevelType w:val="hybridMultilevel"/>
    <w:tmpl w:val="BEBE104A"/>
    <w:lvl w:ilvl="0" w:tplc="1C6A5DEA">
      <w:start w:val="1"/>
      <w:numFmt w:val="bullet"/>
      <w:lvlText w:val=""/>
      <w:lvlJc w:val="left"/>
      <w:pPr>
        <w:ind w:left="360" w:hanging="360"/>
      </w:pPr>
      <w:rPr>
        <w:rFonts w:ascii="Wingdings" w:hAnsi="Wingdings" w:hint="default"/>
        <w:color w:val="00206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5" w15:restartNumberingAfterBreak="0">
    <w:nsid w:val="6C2D58E3"/>
    <w:multiLevelType w:val="hybridMultilevel"/>
    <w:tmpl w:val="69323BBC"/>
    <w:lvl w:ilvl="0" w:tplc="AB509D14">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FC05DFA"/>
    <w:multiLevelType w:val="hybridMultilevel"/>
    <w:tmpl w:val="DA00C4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4CD3E64"/>
    <w:multiLevelType w:val="hybridMultilevel"/>
    <w:tmpl w:val="7652A46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B460753"/>
    <w:multiLevelType w:val="hybridMultilevel"/>
    <w:tmpl w:val="67B2B63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7BF777FA"/>
    <w:multiLevelType w:val="hybridMultilevel"/>
    <w:tmpl w:val="39501DF4"/>
    <w:lvl w:ilvl="0" w:tplc="66DA1E7E">
      <w:start w:val="1"/>
      <w:numFmt w:val="bullet"/>
      <w:lvlText w:val=""/>
      <w:lvlJc w:val="left"/>
      <w:pPr>
        <w:ind w:left="720" w:hanging="360"/>
      </w:pPr>
      <w:rPr>
        <w:rFonts w:ascii="Wingdings" w:hAnsi="Wingdings" w:hint="default"/>
        <w:color w:val="00206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7935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95167">
    <w:abstractNumId w:val="15"/>
  </w:num>
  <w:num w:numId="3" w16cid:durableId="484007799">
    <w:abstractNumId w:val="10"/>
  </w:num>
  <w:num w:numId="4" w16cid:durableId="1134952577">
    <w:abstractNumId w:val="5"/>
  </w:num>
  <w:num w:numId="5" w16cid:durableId="2091076861">
    <w:abstractNumId w:val="26"/>
  </w:num>
  <w:num w:numId="6" w16cid:durableId="168982845">
    <w:abstractNumId w:val="2"/>
  </w:num>
  <w:num w:numId="7" w16cid:durableId="1371418170">
    <w:abstractNumId w:val="16"/>
  </w:num>
  <w:num w:numId="8" w16cid:durableId="727537272">
    <w:abstractNumId w:val="19"/>
  </w:num>
  <w:num w:numId="9" w16cid:durableId="934020693">
    <w:abstractNumId w:val="0"/>
  </w:num>
  <w:num w:numId="10" w16cid:durableId="211962000">
    <w:abstractNumId w:val="6"/>
  </w:num>
  <w:num w:numId="11" w16cid:durableId="2037536015">
    <w:abstractNumId w:val="13"/>
  </w:num>
  <w:num w:numId="12" w16cid:durableId="951205923">
    <w:abstractNumId w:val="29"/>
  </w:num>
  <w:num w:numId="13" w16cid:durableId="1031951923">
    <w:abstractNumId w:val="22"/>
  </w:num>
  <w:num w:numId="14" w16cid:durableId="248662175">
    <w:abstractNumId w:val="20"/>
  </w:num>
  <w:num w:numId="15" w16cid:durableId="1676763386">
    <w:abstractNumId w:val="24"/>
  </w:num>
  <w:num w:numId="16" w16cid:durableId="1540557277">
    <w:abstractNumId w:val="8"/>
  </w:num>
  <w:num w:numId="17" w16cid:durableId="405613881">
    <w:abstractNumId w:val="4"/>
  </w:num>
  <w:num w:numId="18" w16cid:durableId="780300258">
    <w:abstractNumId w:val="23"/>
  </w:num>
  <w:num w:numId="19" w16cid:durableId="1491556283">
    <w:abstractNumId w:val="25"/>
  </w:num>
  <w:num w:numId="20" w16cid:durableId="10303456">
    <w:abstractNumId w:val="9"/>
  </w:num>
  <w:num w:numId="21" w16cid:durableId="2104110107">
    <w:abstractNumId w:val="11"/>
  </w:num>
  <w:num w:numId="22" w16cid:durableId="752825493">
    <w:abstractNumId w:val="21"/>
  </w:num>
  <w:num w:numId="23" w16cid:durableId="545723369">
    <w:abstractNumId w:val="28"/>
  </w:num>
  <w:num w:numId="24" w16cid:durableId="670908029">
    <w:abstractNumId w:val="3"/>
  </w:num>
  <w:num w:numId="25" w16cid:durableId="1698964029">
    <w:abstractNumId w:val="18"/>
  </w:num>
  <w:num w:numId="26" w16cid:durableId="731848879">
    <w:abstractNumId w:val="7"/>
  </w:num>
  <w:num w:numId="27" w16cid:durableId="659582076">
    <w:abstractNumId w:val="17"/>
  </w:num>
  <w:num w:numId="28" w16cid:durableId="1775788084">
    <w:abstractNumId w:val="12"/>
  </w:num>
  <w:num w:numId="29" w16cid:durableId="272438437">
    <w:abstractNumId w:val="14"/>
  </w:num>
  <w:num w:numId="30" w16cid:durableId="9379946">
    <w:abstractNumId w:val="1"/>
  </w:num>
  <w:num w:numId="31" w16cid:durableId="125986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A4"/>
    <w:rsid w:val="00003415"/>
    <w:rsid w:val="00005292"/>
    <w:rsid w:val="000064CB"/>
    <w:rsid w:val="00007660"/>
    <w:rsid w:val="0001470A"/>
    <w:rsid w:val="00014E58"/>
    <w:rsid w:val="00015390"/>
    <w:rsid w:val="00021270"/>
    <w:rsid w:val="000221A6"/>
    <w:rsid w:val="0002368F"/>
    <w:rsid w:val="0002395B"/>
    <w:rsid w:val="000251D3"/>
    <w:rsid w:val="00036EDA"/>
    <w:rsid w:val="0004211D"/>
    <w:rsid w:val="00042A1D"/>
    <w:rsid w:val="00043A8F"/>
    <w:rsid w:val="00043FC0"/>
    <w:rsid w:val="00047FC7"/>
    <w:rsid w:val="00051F70"/>
    <w:rsid w:val="000526D7"/>
    <w:rsid w:val="00052B3D"/>
    <w:rsid w:val="0006039D"/>
    <w:rsid w:val="000606D3"/>
    <w:rsid w:val="000606EC"/>
    <w:rsid w:val="00061E4A"/>
    <w:rsid w:val="00063FDC"/>
    <w:rsid w:val="00076286"/>
    <w:rsid w:val="0007668C"/>
    <w:rsid w:val="000766C0"/>
    <w:rsid w:val="00080080"/>
    <w:rsid w:val="000836AB"/>
    <w:rsid w:val="00085BAA"/>
    <w:rsid w:val="000906C5"/>
    <w:rsid w:val="00096CCA"/>
    <w:rsid w:val="000A1614"/>
    <w:rsid w:val="000A2DAA"/>
    <w:rsid w:val="000A48AB"/>
    <w:rsid w:val="000B19FC"/>
    <w:rsid w:val="000B2901"/>
    <w:rsid w:val="000B660A"/>
    <w:rsid w:val="000C21CE"/>
    <w:rsid w:val="000C3420"/>
    <w:rsid w:val="000C4B17"/>
    <w:rsid w:val="000C5987"/>
    <w:rsid w:val="000C731F"/>
    <w:rsid w:val="000C7381"/>
    <w:rsid w:val="000D340D"/>
    <w:rsid w:val="000D3C55"/>
    <w:rsid w:val="000D4AF0"/>
    <w:rsid w:val="000D4F46"/>
    <w:rsid w:val="000E03E2"/>
    <w:rsid w:val="000E1381"/>
    <w:rsid w:val="000E140C"/>
    <w:rsid w:val="000E54D5"/>
    <w:rsid w:val="000F2150"/>
    <w:rsid w:val="000F2878"/>
    <w:rsid w:val="000F4956"/>
    <w:rsid w:val="000F4A23"/>
    <w:rsid w:val="00100218"/>
    <w:rsid w:val="00102E56"/>
    <w:rsid w:val="0010359F"/>
    <w:rsid w:val="001060F4"/>
    <w:rsid w:val="0010719C"/>
    <w:rsid w:val="00107382"/>
    <w:rsid w:val="00107FFE"/>
    <w:rsid w:val="0011167C"/>
    <w:rsid w:val="0011218A"/>
    <w:rsid w:val="0011399E"/>
    <w:rsid w:val="001239FE"/>
    <w:rsid w:val="001331FD"/>
    <w:rsid w:val="00133CC9"/>
    <w:rsid w:val="0013522A"/>
    <w:rsid w:val="001355C1"/>
    <w:rsid w:val="00136304"/>
    <w:rsid w:val="00136A88"/>
    <w:rsid w:val="00136C1D"/>
    <w:rsid w:val="00136CF5"/>
    <w:rsid w:val="00140A09"/>
    <w:rsid w:val="001431B8"/>
    <w:rsid w:val="00145813"/>
    <w:rsid w:val="00147131"/>
    <w:rsid w:val="001478AF"/>
    <w:rsid w:val="00147D7F"/>
    <w:rsid w:val="00150DA0"/>
    <w:rsid w:val="00150E58"/>
    <w:rsid w:val="00150F3B"/>
    <w:rsid w:val="00151525"/>
    <w:rsid w:val="001579E2"/>
    <w:rsid w:val="00157D47"/>
    <w:rsid w:val="00160838"/>
    <w:rsid w:val="00160DCF"/>
    <w:rsid w:val="00162171"/>
    <w:rsid w:val="00162F07"/>
    <w:rsid w:val="001662BB"/>
    <w:rsid w:val="001666AA"/>
    <w:rsid w:val="00166EA2"/>
    <w:rsid w:val="00172CA0"/>
    <w:rsid w:val="00174B07"/>
    <w:rsid w:val="00183A0C"/>
    <w:rsid w:val="00185AD3"/>
    <w:rsid w:val="00186078"/>
    <w:rsid w:val="00186BBB"/>
    <w:rsid w:val="001879F1"/>
    <w:rsid w:val="001917E1"/>
    <w:rsid w:val="00191D3D"/>
    <w:rsid w:val="00193C12"/>
    <w:rsid w:val="001942DE"/>
    <w:rsid w:val="00194C99"/>
    <w:rsid w:val="00194DFF"/>
    <w:rsid w:val="00197D4A"/>
    <w:rsid w:val="001A2F76"/>
    <w:rsid w:val="001A3DF5"/>
    <w:rsid w:val="001A56C9"/>
    <w:rsid w:val="001A6C1D"/>
    <w:rsid w:val="001A785D"/>
    <w:rsid w:val="001A7E37"/>
    <w:rsid w:val="001B3525"/>
    <w:rsid w:val="001B373D"/>
    <w:rsid w:val="001B3C17"/>
    <w:rsid w:val="001B550E"/>
    <w:rsid w:val="001B681B"/>
    <w:rsid w:val="001B7821"/>
    <w:rsid w:val="001C2CD6"/>
    <w:rsid w:val="001C3784"/>
    <w:rsid w:val="001C43CC"/>
    <w:rsid w:val="001C65C0"/>
    <w:rsid w:val="001D1747"/>
    <w:rsid w:val="001D3937"/>
    <w:rsid w:val="001D548B"/>
    <w:rsid w:val="001E14E3"/>
    <w:rsid w:val="001E285B"/>
    <w:rsid w:val="001E2920"/>
    <w:rsid w:val="001E2B98"/>
    <w:rsid w:val="001F05BB"/>
    <w:rsid w:val="001F13D5"/>
    <w:rsid w:val="001F31D2"/>
    <w:rsid w:val="001F33AD"/>
    <w:rsid w:val="001F4C7E"/>
    <w:rsid w:val="001F5C3C"/>
    <w:rsid w:val="001F6A98"/>
    <w:rsid w:val="001F6BFD"/>
    <w:rsid w:val="00202997"/>
    <w:rsid w:val="00202ADF"/>
    <w:rsid w:val="00204B1F"/>
    <w:rsid w:val="0020579B"/>
    <w:rsid w:val="0020639D"/>
    <w:rsid w:val="00210BAF"/>
    <w:rsid w:val="00210DC2"/>
    <w:rsid w:val="0021113F"/>
    <w:rsid w:val="00211317"/>
    <w:rsid w:val="00211F17"/>
    <w:rsid w:val="002214A2"/>
    <w:rsid w:val="00227DD5"/>
    <w:rsid w:val="00233EFA"/>
    <w:rsid w:val="00244640"/>
    <w:rsid w:val="002536AF"/>
    <w:rsid w:val="002557E3"/>
    <w:rsid w:val="00260B92"/>
    <w:rsid w:val="00261561"/>
    <w:rsid w:val="0026324E"/>
    <w:rsid w:val="002633FF"/>
    <w:rsid w:val="00264CFC"/>
    <w:rsid w:val="002652DA"/>
    <w:rsid w:val="002662C5"/>
    <w:rsid w:val="00272894"/>
    <w:rsid w:val="002769AF"/>
    <w:rsid w:val="00276DA5"/>
    <w:rsid w:val="00276EC2"/>
    <w:rsid w:val="0028200A"/>
    <w:rsid w:val="00283096"/>
    <w:rsid w:val="00284E73"/>
    <w:rsid w:val="00287CB9"/>
    <w:rsid w:val="00296058"/>
    <w:rsid w:val="00296A4A"/>
    <w:rsid w:val="002A1022"/>
    <w:rsid w:val="002A1180"/>
    <w:rsid w:val="002A3B3A"/>
    <w:rsid w:val="002A5400"/>
    <w:rsid w:val="002B0975"/>
    <w:rsid w:val="002B2202"/>
    <w:rsid w:val="002B35DA"/>
    <w:rsid w:val="002C02F8"/>
    <w:rsid w:val="002C0BD2"/>
    <w:rsid w:val="002C1B4E"/>
    <w:rsid w:val="002C34D6"/>
    <w:rsid w:val="002C3F4E"/>
    <w:rsid w:val="002C66DB"/>
    <w:rsid w:val="002C79A7"/>
    <w:rsid w:val="002D2D5A"/>
    <w:rsid w:val="002D37BD"/>
    <w:rsid w:val="002D50E4"/>
    <w:rsid w:val="002E0C54"/>
    <w:rsid w:val="002E0FC2"/>
    <w:rsid w:val="002E10AE"/>
    <w:rsid w:val="002E2B8A"/>
    <w:rsid w:val="002E37D0"/>
    <w:rsid w:val="002E5287"/>
    <w:rsid w:val="002E5CD7"/>
    <w:rsid w:val="002E7A6A"/>
    <w:rsid w:val="002F024B"/>
    <w:rsid w:val="002F480B"/>
    <w:rsid w:val="002F67C1"/>
    <w:rsid w:val="00300846"/>
    <w:rsid w:val="00302703"/>
    <w:rsid w:val="0031121E"/>
    <w:rsid w:val="003114F3"/>
    <w:rsid w:val="00312396"/>
    <w:rsid w:val="00312F53"/>
    <w:rsid w:val="00313ED5"/>
    <w:rsid w:val="003143D7"/>
    <w:rsid w:val="00314AF9"/>
    <w:rsid w:val="00317952"/>
    <w:rsid w:val="003206DD"/>
    <w:rsid w:val="003211A4"/>
    <w:rsid w:val="003214DD"/>
    <w:rsid w:val="0032328B"/>
    <w:rsid w:val="003241A6"/>
    <w:rsid w:val="00325BDA"/>
    <w:rsid w:val="0032718B"/>
    <w:rsid w:val="0033013F"/>
    <w:rsid w:val="0034004F"/>
    <w:rsid w:val="003401ED"/>
    <w:rsid w:val="00341EA2"/>
    <w:rsid w:val="003457B3"/>
    <w:rsid w:val="00350CA3"/>
    <w:rsid w:val="003512F1"/>
    <w:rsid w:val="00352BF7"/>
    <w:rsid w:val="00356875"/>
    <w:rsid w:val="00356C4B"/>
    <w:rsid w:val="00356F33"/>
    <w:rsid w:val="00357255"/>
    <w:rsid w:val="00362267"/>
    <w:rsid w:val="0036392D"/>
    <w:rsid w:val="00364143"/>
    <w:rsid w:val="00364172"/>
    <w:rsid w:val="0037231E"/>
    <w:rsid w:val="00372E6E"/>
    <w:rsid w:val="0037796C"/>
    <w:rsid w:val="003818B8"/>
    <w:rsid w:val="00391750"/>
    <w:rsid w:val="00395310"/>
    <w:rsid w:val="00395EA6"/>
    <w:rsid w:val="003A1708"/>
    <w:rsid w:val="003A1AE6"/>
    <w:rsid w:val="003A2ECF"/>
    <w:rsid w:val="003B6D62"/>
    <w:rsid w:val="003B70E3"/>
    <w:rsid w:val="003B7563"/>
    <w:rsid w:val="003B77CF"/>
    <w:rsid w:val="003C2257"/>
    <w:rsid w:val="003C29E0"/>
    <w:rsid w:val="003C4142"/>
    <w:rsid w:val="003C4659"/>
    <w:rsid w:val="003C49AC"/>
    <w:rsid w:val="003D025D"/>
    <w:rsid w:val="003D2CE5"/>
    <w:rsid w:val="003D31B1"/>
    <w:rsid w:val="003D6525"/>
    <w:rsid w:val="003D65F7"/>
    <w:rsid w:val="003D7E01"/>
    <w:rsid w:val="003E0946"/>
    <w:rsid w:val="003E0B5C"/>
    <w:rsid w:val="003E3514"/>
    <w:rsid w:val="003E6367"/>
    <w:rsid w:val="003F2AF9"/>
    <w:rsid w:val="003F341F"/>
    <w:rsid w:val="003F4702"/>
    <w:rsid w:val="004005B6"/>
    <w:rsid w:val="00402786"/>
    <w:rsid w:val="00406199"/>
    <w:rsid w:val="004069C8"/>
    <w:rsid w:val="00406C05"/>
    <w:rsid w:val="00414EBD"/>
    <w:rsid w:val="0041740F"/>
    <w:rsid w:val="004204DA"/>
    <w:rsid w:val="00422C97"/>
    <w:rsid w:val="004239AF"/>
    <w:rsid w:val="00425CD3"/>
    <w:rsid w:val="0043158B"/>
    <w:rsid w:val="00432300"/>
    <w:rsid w:val="004325ED"/>
    <w:rsid w:val="0043430A"/>
    <w:rsid w:val="004413FA"/>
    <w:rsid w:val="004414DA"/>
    <w:rsid w:val="00441578"/>
    <w:rsid w:val="00446050"/>
    <w:rsid w:val="00447E78"/>
    <w:rsid w:val="00454394"/>
    <w:rsid w:val="00454A1F"/>
    <w:rsid w:val="00456F94"/>
    <w:rsid w:val="004575B0"/>
    <w:rsid w:val="00457F85"/>
    <w:rsid w:val="004614D1"/>
    <w:rsid w:val="00461D71"/>
    <w:rsid w:val="004663FF"/>
    <w:rsid w:val="0047350C"/>
    <w:rsid w:val="00474B80"/>
    <w:rsid w:val="00476370"/>
    <w:rsid w:val="004769C8"/>
    <w:rsid w:val="004807BF"/>
    <w:rsid w:val="00482349"/>
    <w:rsid w:val="00484AD7"/>
    <w:rsid w:val="00484D5A"/>
    <w:rsid w:val="0048543E"/>
    <w:rsid w:val="00487589"/>
    <w:rsid w:val="004901FD"/>
    <w:rsid w:val="00492CC4"/>
    <w:rsid w:val="004940E5"/>
    <w:rsid w:val="00497ADA"/>
    <w:rsid w:val="004A1931"/>
    <w:rsid w:val="004A1D26"/>
    <w:rsid w:val="004A4A05"/>
    <w:rsid w:val="004B0242"/>
    <w:rsid w:val="004B19BF"/>
    <w:rsid w:val="004B1A4B"/>
    <w:rsid w:val="004B241C"/>
    <w:rsid w:val="004B31F3"/>
    <w:rsid w:val="004B613B"/>
    <w:rsid w:val="004B7054"/>
    <w:rsid w:val="004C060A"/>
    <w:rsid w:val="004C0907"/>
    <w:rsid w:val="004C1DB5"/>
    <w:rsid w:val="004C3004"/>
    <w:rsid w:val="004C44E2"/>
    <w:rsid w:val="004D11D6"/>
    <w:rsid w:val="004D302A"/>
    <w:rsid w:val="004D4FA0"/>
    <w:rsid w:val="004D5A74"/>
    <w:rsid w:val="004D6534"/>
    <w:rsid w:val="004D7551"/>
    <w:rsid w:val="004E3450"/>
    <w:rsid w:val="004E4914"/>
    <w:rsid w:val="004E58A5"/>
    <w:rsid w:val="004F0358"/>
    <w:rsid w:val="004F1160"/>
    <w:rsid w:val="004F38FA"/>
    <w:rsid w:val="004F3DB5"/>
    <w:rsid w:val="004F4E11"/>
    <w:rsid w:val="005056CD"/>
    <w:rsid w:val="005060D7"/>
    <w:rsid w:val="00515DB6"/>
    <w:rsid w:val="00516107"/>
    <w:rsid w:val="00516180"/>
    <w:rsid w:val="00520667"/>
    <w:rsid w:val="00521416"/>
    <w:rsid w:val="0052321C"/>
    <w:rsid w:val="00523371"/>
    <w:rsid w:val="0052342F"/>
    <w:rsid w:val="0052365D"/>
    <w:rsid w:val="00523B56"/>
    <w:rsid w:val="005244BF"/>
    <w:rsid w:val="00526A3B"/>
    <w:rsid w:val="00530C7F"/>
    <w:rsid w:val="00536CB1"/>
    <w:rsid w:val="00540110"/>
    <w:rsid w:val="00540F52"/>
    <w:rsid w:val="005414DD"/>
    <w:rsid w:val="00541FED"/>
    <w:rsid w:val="00543656"/>
    <w:rsid w:val="00543D8B"/>
    <w:rsid w:val="005440A6"/>
    <w:rsid w:val="00544BC6"/>
    <w:rsid w:val="00545CE4"/>
    <w:rsid w:val="005468C6"/>
    <w:rsid w:val="00552009"/>
    <w:rsid w:val="00552268"/>
    <w:rsid w:val="0055509A"/>
    <w:rsid w:val="005610C8"/>
    <w:rsid w:val="005622D2"/>
    <w:rsid w:val="00562B2F"/>
    <w:rsid w:val="00563C35"/>
    <w:rsid w:val="00567753"/>
    <w:rsid w:val="00567DDD"/>
    <w:rsid w:val="00573C5B"/>
    <w:rsid w:val="00576FB5"/>
    <w:rsid w:val="00580E92"/>
    <w:rsid w:val="00581F47"/>
    <w:rsid w:val="00582307"/>
    <w:rsid w:val="00585464"/>
    <w:rsid w:val="005860A4"/>
    <w:rsid w:val="0058652A"/>
    <w:rsid w:val="00593EE7"/>
    <w:rsid w:val="00593FC6"/>
    <w:rsid w:val="0059403E"/>
    <w:rsid w:val="005A1876"/>
    <w:rsid w:val="005A2670"/>
    <w:rsid w:val="005A4A3A"/>
    <w:rsid w:val="005A62E5"/>
    <w:rsid w:val="005A6337"/>
    <w:rsid w:val="005A7EBE"/>
    <w:rsid w:val="005B0036"/>
    <w:rsid w:val="005B1429"/>
    <w:rsid w:val="005B32AE"/>
    <w:rsid w:val="005B5743"/>
    <w:rsid w:val="005B71B1"/>
    <w:rsid w:val="005C1C7E"/>
    <w:rsid w:val="005C47A5"/>
    <w:rsid w:val="005C6760"/>
    <w:rsid w:val="005C6A04"/>
    <w:rsid w:val="005C7A53"/>
    <w:rsid w:val="005D33E3"/>
    <w:rsid w:val="005D6123"/>
    <w:rsid w:val="005D6B78"/>
    <w:rsid w:val="005D7152"/>
    <w:rsid w:val="005E219E"/>
    <w:rsid w:val="005F1424"/>
    <w:rsid w:val="005F14B8"/>
    <w:rsid w:val="005F2964"/>
    <w:rsid w:val="005F3344"/>
    <w:rsid w:val="005F7991"/>
    <w:rsid w:val="00601810"/>
    <w:rsid w:val="00603E80"/>
    <w:rsid w:val="00607910"/>
    <w:rsid w:val="00612567"/>
    <w:rsid w:val="00617CFD"/>
    <w:rsid w:val="00622FC8"/>
    <w:rsid w:val="00625DC6"/>
    <w:rsid w:val="00626022"/>
    <w:rsid w:val="00626813"/>
    <w:rsid w:val="00626EF4"/>
    <w:rsid w:val="006274B2"/>
    <w:rsid w:val="00631341"/>
    <w:rsid w:val="00632927"/>
    <w:rsid w:val="0063478C"/>
    <w:rsid w:val="0064059C"/>
    <w:rsid w:val="00640E4B"/>
    <w:rsid w:val="006427CB"/>
    <w:rsid w:val="00642D35"/>
    <w:rsid w:val="00643352"/>
    <w:rsid w:val="0065108E"/>
    <w:rsid w:val="00651F73"/>
    <w:rsid w:val="006525A4"/>
    <w:rsid w:val="006539A0"/>
    <w:rsid w:val="006548C3"/>
    <w:rsid w:val="00656B35"/>
    <w:rsid w:val="00656DA6"/>
    <w:rsid w:val="00657D4F"/>
    <w:rsid w:val="00661840"/>
    <w:rsid w:val="006619DE"/>
    <w:rsid w:val="006643CE"/>
    <w:rsid w:val="00664E96"/>
    <w:rsid w:val="00665C66"/>
    <w:rsid w:val="00666C96"/>
    <w:rsid w:val="0067038C"/>
    <w:rsid w:val="00677B3C"/>
    <w:rsid w:val="006800E4"/>
    <w:rsid w:val="006824F0"/>
    <w:rsid w:val="00682713"/>
    <w:rsid w:val="00686266"/>
    <w:rsid w:val="00686E70"/>
    <w:rsid w:val="00693ED6"/>
    <w:rsid w:val="00694559"/>
    <w:rsid w:val="00694F8E"/>
    <w:rsid w:val="0069581C"/>
    <w:rsid w:val="00697BC0"/>
    <w:rsid w:val="006A0A3D"/>
    <w:rsid w:val="006A210A"/>
    <w:rsid w:val="006A245E"/>
    <w:rsid w:val="006A6F3D"/>
    <w:rsid w:val="006B0C92"/>
    <w:rsid w:val="006B0D0C"/>
    <w:rsid w:val="006B198D"/>
    <w:rsid w:val="006B1C15"/>
    <w:rsid w:val="006B303C"/>
    <w:rsid w:val="006B4C10"/>
    <w:rsid w:val="006B6310"/>
    <w:rsid w:val="006B7294"/>
    <w:rsid w:val="006C1A76"/>
    <w:rsid w:val="006C548F"/>
    <w:rsid w:val="006C5CA0"/>
    <w:rsid w:val="006C66E0"/>
    <w:rsid w:val="006C69F1"/>
    <w:rsid w:val="006D303D"/>
    <w:rsid w:val="006D3CF6"/>
    <w:rsid w:val="006D4C00"/>
    <w:rsid w:val="006D620A"/>
    <w:rsid w:val="006D7335"/>
    <w:rsid w:val="006E0B42"/>
    <w:rsid w:val="006E1CDD"/>
    <w:rsid w:val="006E3CBD"/>
    <w:rsid w:val="006E402E"/>
    <w:rsid w:val="006E4620"/>
    <w:rsid w:val="006E60B7"/>
    <w:rsid w:val="006F1B05"/>
    <w:rsid w:val="006F501E"/>
    <w:rsid w:val="006F55AA"/>
    <w:rsid w:val="006F6667"/>
    <w:rsid w:val="007000F7"/>
    <w:rsid w:val="00700939"/>
    <w:rsid w:val="00704E4F"/>
    <w:rsid w:val="0070557D"/>
    <w:rsid w:val="00706D2D"/>
    <w:rsid w:val="00706FBE"/>
    <w:rsid w:val="00707B9B"/>
    <w:rsid w:val="00714A84"/>
    <w:rsid w:val="00716A50"/>
    <w:rsid w:val="00717757"/>
    <w:rsid w:val="007238EB"/>
    <w:rsid w:val="00724D07"/>
    <w:rsid w:val="0072558F"/>
    <w:rsid w:val="0072568A"/>
    <w:rsid w:val="00727214"/>
    <w:rsid w:val="00727401"/>
    <w:rsid w:val="00727CD5"/>
    <w:rsid w:val="00727E59"/>
    <w:rsid w:val="007323D8"/>
    <w:rsid w:val="007335EE"/>
    <w:rsid w:val="00733864"/>
    <w:rsid w:val="00736F25"/>
    <w:rsid w:val="0073700A"/>
    <w:rsid w:val="0074109F"/>
    <w:rsid w:val="007458D7"/>
    <w:rsid w:val="007477E9"/>
    <w:rsid w:val="00751856"/>
    <w:rsid w:val="0075402D"/>
    <w:rsid w:val="007546DE"/>
    <w:rsid w:val="007568A4"/>
    <w:rsid w:val="00757F47"/>
    <w:rsid w:val="0076055D"/>
    <w:rsid w:val="007608B3"/>
    <w:rsid w:val="00763950"/>
    <w:rsid w:val="007647C6"/>
    <w:rsid w:val="00766611"/>
    <w:rsid w:val="0077075C"/>
    <w:rsid w:val="007713E9"/>
    <w:rsid w:val="00772680"/>
    <w:rsid w:val="00773FD6"/>
    <w:rsid w:val="0077457C"/>
    <w:rsid w:val="00775224"/>
    <w:rsid w:val="00777820"/>
    <w:rsid w:val="00780ACD"/>
    <w:rsid w:val="007824BE"/>
    <w:rsid w:val="00782851"/>
    <w:rsid w:val="0078590C"/>
    <w:rsid w:val="00790A5D"/>
    <w:rsid w:val="00791C8A"/>
    <w:rsid w:val="00791CD7"/>
    <w:rsid w:val="00793CB0"/>
    <w:rsid w:val="00794B39"/>
    <w:rsid w:val="007968BC"/>
    <w:rsid w:val="00797952"/>
    <w:rsid w:val="007A13FA"/>
    <w:rsid w:val="007A53A7"/>
    <w:rsid w:val="007B3C67"/>
    <w:rsid w:val="007B5517"/>
    <w:rsid w:val="007B7FF6"/>
    <w:rsid w:val="007C055F"/>
    <w:rsid w:val="007C23D7"/>
    <w:rsid w:val="007C3415"/>
    <w:rsid w:val="007C4258"/>
    <w:rsid w:val="007C552C"/>
    <w:rsid w:val="007C5A3D"/>
    <w:rsid w:val="007C759D"/>
    <w:rsid w:val="007D069A"/>
    <w:rsid w:val="007D178C"/>
    <w:rsid w:val="007D5F03"/>
    <w:rsid w:val="007D6D22"/>
    <w:rsid w:val="007D7347"/>
    <w:rsid w:val="007E2B3A"/>
    <w:rsid w:val="007E2E81"/>
    <w:rsid w:val="007E609F"/>
    <w:rsid w:val="007E767B"/>
    <w:rsid w:val="007F1475"/>
    <w:rsid w:val="007F24F0"/>
    <w:rsid w:val="008053BE"/>
    <w:rsid w:val="00812175"/>
    <w:rsid w:val="00812460"/>
    <w:rsid w:val="00812FEF"/>
    <w:rsid w:val="00813D35"/>
    <w:rsid w:val="00820D74"/>
    <w:rsid w:val="0083192F"/>
    <w:rsid w:val="008331B0"/>
    <w:rsid w:val="008347C0"/>
    <w:rsid w:val="0083535E"/>
    <w:rsid w:val="00843108"/>
    <w:rsid w:val="00843548"/>
    <w:rsid w:val="00843F62"/>
    <w:rsid w:val="0084621A"/>
    <w:rsid w:val="008468EF"/>
    <w:rsid w:val="0084731D"/>
    <w:rsid w:val="00847785"/>
    <w:rsid w:val="00847AEF"/>
    <w:rsid w:val="00851EBC"/>
    <w:rsid w:val="008550EC"/>
    <w:rsid w:val="008572B7"/>
    <w:rsid w:val="008572E7"/>
    <w:rsid w:val="0086211D"/>
    <w:rsid w:val="00863353"/>
    <w:rsid w:val="00863D93"/>
    <w:rsid w:val="008641CF"/>
    <w:rsid w:val="00864396"/>
    <w:rsid w:val="00867778"/>
    <w:rsid w:val="00874CD2"/>
    <w:rsid w:val="008801B5"/>
    <w:rsid w:val="008811E7"/>
    <w:rsid w:val="00882F2B"/>
    <w:rsid w:val="00886325"/>
    <w:rsid w:val="008909B8"/>
    <w:rsid w:val="0089169B"/>
    <w:rsid w:val="00891869"/>
    <w:rsid w:val="008957F0"/>
    <w:rsid w:val="00895C56"/>
    <w:rsid w:val="00896E00"/>
    <w:rsid w:val="00897111"/>
    <w:rsid w:val="008A0781"/>
    <w:rsid w:val="008A4C6D"/>
    <w:rsid w:val="008A636D"/>
    <w:rsid w:val="008A6B32"/>
    <w:rsid w:val="008B1115"/>
    <w:rsid w:val="008B3708"/>
    <w:rsid w:val="008B44AE"/>
    <w:rsid w:val="008B4E3E"/>
    <w:rsid w:val="008B53C4"/>
    <w:rsid w:val="008B5A84"/>
    <w:rsid w:val="008B6B55"/>
    <w:rsid w:val="008B6C63"/>
    <w:rsid w:val="008B6CAF"/>
    <w:rsid w:val="008B7AEE"/>
    <w:rsid w:val="008C0016"/>
    <w:rsid w:val="008C1265"/>
    <w:rsid w:val="008C4BA0"/>
    <w:rsid w:val="008C7BE9"/>
    <w:rsid w:val="008C7E11"/>
    <w:rsid w:val="008D1770"/>
    <w:rsid w:val="008D1854"/>
    <w:rsid w:val="008D6B66"/>
    <w:rsid w:val="008D717F"/>
    <w:rsid w:val="008E0ADD"/>
    <w:rsid w:val="008E2C0E"/>
    <w:rsid w:val="008E74F9"/>
    <w:rsid w:val="008E7A9E"/>
    <w:rsid w:val="008F0B1B"/>
    <w:rsid w:val="008F325E"/>
    <w:rsid w:val="008F4C7C"/>
    <w:rsid w:val="008F561E"/>
    <w:rsid w:val="008F7AA3"/>
    <w:rsid w:val="008F7E91"/>
    <w:rsid w:val="008F7ED9"/>
    <w:rsid w:val="0090032F"/>
    <w:rsid w:val="00900A7A"/>
    <w:rsid w:val="00902174"/>
    <w:rsid w:val="00904DAF"/>
    <w:rsid w:val="0090506F"/>
    <w:rsid w:val="00905EB8"/>
    <w:rsid w:val="009102E8"/>
    <w:rsid w:val="00913BB9"/>
    <w:rsid w:val="009155BD"/>
    <w:rsid w:val="00923346"/>
    <w:rsid w:val="0092661F"/>
    <w:rsid w:val="009268F4"/>
    <w:rsid w:val="00926D3D"/>
    <w:rsid w:val="00926E37"/>
    <w:rsid w:val="0093119E"/>
    <w:rsid w:val="009315AF"/>
    <w:rsid w:val="0093315A"/>
    <w:rsid w:val="00933FD9"/>
    <w:rsid w:val="00935407"/>
    <w:rsid w:val="009417D7"/>
    <w:rsid w:val="00942F25"/>
    <w:rsid w:val="0094467D"/>
    <w:rsid w:val="00946A29"/>
    <w:rsid w:val="009471D2"/>
    <w:rsid w:val="009472DF"/>
    <w:rsid w:val="0094794F"/>
    <w:rsid w:val="009523A1"/>
    <w:rsid w:val="00953DAF"/>
    <w:rsid w:val="00955061"/>
    <w:rsid w:val="00956B09"/>
    <w:rsid w:val="009573C9"/>
    <w:rsid w:val="009625DF"/>
    <w:rsid w:val="00966986"/>
    <w:rsid w:val="00976617"/>
    <w:rsid w:val="009768A4"/>
    <w:rsid w:val="00982B9B"/>
    <w:rsid w:val="00982EC1"/>
    <w:rsid w:val="00983AB6"/>
    <w:rsid w:val="00983C15"/>
    <w:rsid w:val="009854FF"/>
    <w:rsid w:val="009868BB"/>
    <w:rsid w:val="00986EFB"/>
    <w:rsid w:val="00987DFD"/>
    <w:rsid w:val="00987E50"/>
    <w:rsid w:val="009903BA"/>
    <w:rsid w:val="0099102B"/>
    <w:rsid w:val="009929D4"/>
    <w:rsid w:val="009974B1"/>
    <w:rsid w:val="009A0724"/>
    <w:rsid w:val="009A1454"/>
    <w:rsid w:val="009A46CB"/>
    <w:rsid w:val="009B006E"/>
    <w:rsid w:val="009B0F65"/>
    <w:rsid w:val="009B490A"/>
    <w:rsid w:val="009B57A0"/>
    <w:rsid w:val="009B6E1C"/>
    <w:rsid w:val="009C0A09"/>
    <w:rsid w:val="009C3FAD"/>
    <w:rsid w:val="009C47AE"/>
    <w:rsid w:val="009C52EA"/>
    <w:rsid w:val="009C615F"/>
    <w:rsid w:val="009C6B49"/>
    <w:rsid w:val="009C7D06"/>
    <w:rsid w:val="009D1846"/>
    <w:rsid w:val="009D70B4"/>
    <w:rsid w:val="009E1DFA"/>
    <w:rsid w:val="009E3AE4"/>
    <w:rsid w:val="009E44BB"/>
    <w:rsid w:val="009F172B"/>
    <w:rsid w:val="009F1BD7"/>
    <w:rsid w:val="009F399D"/>
    <w:rsid w:val="009F71DD"/>
    <w:rsid w:val="00A00A09"/>
    <w:rsid w:val="00A014E1"/>
    <w:rsid w:val="00A02C80"/>
    <w:rsid w:val="00A0618A"/>
    <w:rsid w:val="00A0649F"/>
    <w:rsid w:val="00A06EFD"/>
    <w:rsid w:val="00A108B3"/>
    <w:rsid w:val="00A14AA0"/>
    <w:rsid w:val="00A168BB"/>
    <w:rsid w:val="00A204B5"/>
    <w:rsid w:val="00A22F99"/>
    <w:rsid w:val="00A23E71"/>
    <w:rsid w:val="00A240F0"/>
    <w:rsid w:val="00A25C46"/>
    <w:rsid w:val="00A304B5"/>
    <w:rsid w:val="00A3373A"/>
    <w:rsid w:val="00A369BE"/>
    <w:rsid w:val="00A37F0A"/>
    <w:rsid w:val="00A411CF"/>
    <w:rsid w:val="00A4198B"/>
    <w:rsid w:val="00A448DC"/>
    <w:rsid w:val="00A4607D"/>
    <w:rsid w:val="00A468F7"/>
    <w:rsid w:val="00A469EB"/>
    <w:rsid w:val="00A52AAA"/>
    <w:rsid w:val="00A5516A"/>
    <w:rsid w:val="00A56566"/>
    <w:rsid w:val="00A57617"/>
    <w:rsid w:val="00A60452"/>
    <w:rsid w:val="00A62C2F"/>
    <w:rsid w:val="00A64FE2"/>
    <w:rsid w:val="00A705E9"/>
    <w:rsid w:val="00A70701"/>
    <w:rsid w:val="00A723A2"/>
    <w:rsid w:val="00A7295B"/>
    <w:rsid w:val="00A72D1E"/>
    <w:rsid w:val="00A740BB"/>
    <w:rsid w:val="00A75F68"/>
    <w:rsid w:val="00A767F2"/>
    <w:rsid w:val="00A80FD2"/>
    <w:rsid w:val="00A83872"/>
    <w:rsid w:val="00A8460F"/>
    <w:rsid w:val="00A8496E"/>
    <w:rsid w:val="00A84A6F"/>
    <w:rsid w:val="00A84B1D"/>
    <w:rsid w:val="00A9169B"/>
    <w:rsid w:val="00A91DF4"/>
    <w:rsid w:val="00A9553B"/>
    <w:rsid w:val="00A957E8"/>
    <w:rsid w:val="00A9781C"/>
    <w:rsid w:val="00AA0C05"/>
    <w:rsid w:val="00AA28A5"/>
    <w:rsid w:val="00AA57B3"/>
    <w:rsid w:val="00AA6FD1"/>
    <w:rsid w:val="00AB0153"/>
    <w:rsid w:val="00AB1800"/>
    <w:rsid w:val="00AB1C4E"/>
    <w:rsid w:val="00AB2CF4"/>
    <w:rsid w:val="00AB2FDA"/>
    <w:rsid w:val="00AB5558"/>
    <w:rsid w:val="00AB5B49"/>
    <w:rsid w:val="00AC2564"/>
    <w:rsid w:val="00AC3373"/>
    <w:rsid w:val="00AC5008"/>
    <w:rsid w:val="00AC58CF"/>
    <w:rsid w:val="00AC615E"/>
    <w:rsid w:val="00AC7C29"/>
    <w:rsid w:val="00AD3D33"/>
    <w:rsid w:val="00AD465A"/>
    <w:rsid w:val="00AD4C93"/>
    <w:rsid w:val="00AD5771"/>
    <w:rsid w:val="00AD614C"/>
    <w:rsid w:val="00AE0557"/>
    <w:rsid w:val="00AE0B84"/>
    <w:rsid w:val="00AE4ADF"/>
    <w:rsid w:val="00AE5969"/>
    <w:rsid w:val="00AF5AAD"/>
    <w:rsid w:val="00B101C4"/>
    <w:rsid w:val="00B10D72"/>
    <w:rsid w:val="00B1121F"/>
    <w:rsid w:val="00B12E3A"/>
    <w:rsid w:val="00B1341D"/>
    <w:rsid w:val="00B1510B"/>
    <w:rsid w:val="00B16423"/>
    <w:rsid w:val="00B21B86"/>
    <w:rsid w:val="00B22410"/>
    <w:rsid w:val="00B243EF"/>
    <w:rsid w:val="00B26CFF"/>
    <w:rsid w:val="00B27389"/>
    <w:rsid w:val="00B320B3"/>
    <w:rsid w:val="00B3556B"/>
    <w:rsid w:val="00B35818"/>
    <w:rsid w:val="00B360ED"/>
    <w:rsid w:val="00B41B36"/>
    <w:rsid w:val="00B45FA8"/>
    <w:rsid w:val="00B45FE8"/>
    <w:rsid w:val="00B46E94"/>
    <w:rsid w:val="00B50D55"/>
    <w:rsid w:val="00B50D66"/>
    <w:rsid w:val="00B5465E"/>
    <w:rsid w:val="00B558A4"/>
    <w:rsid w:val="00B57974"/>
    <w:rsid w:val="00B62408"/>
    <w:rsid w:val="00B67DBF"/>
    <w:rsid w:val="00B723E8"/>
    <w:rsid w:val="00B723F8"/>
    <w:rsid w:val="00B762E8"/>
    <w:rsid w:val="00B7634B"/>
    <w:rsid w:val="00B764AC"/>
    <w:rsid w:val="00B810DA"/>
    <w:rsid w:val="00B87C24"/>
    <w:rsid w:val="00B952F2"/>
    <w:rsid w:val="00B95986"/>
    <w:rsid w:val="00B95F26"/>
    <w:rsid w:val="00B965A9"/>
    <w:rsid w:val="00BA1B1F"/>
    <w:rsid w:val="00BA2947"/>
    <w:rsid w:val="00BA2E59"/>
    <w:rsid w:val="00BA2E8E"/>
    <w:rsid w:val="00BA3567"/>
    <w:rsid w:val="00BA3CF0"/>
    <w:rsid w:val="00BA7670"/>
    <w:rsid w:val="00BA7F07"/>
    <w:rsid w:val="00BB150E"/>
    <w:rsid w:val="00BC08F2"/>
    <w:rsid w:val="00BC2C2B"/>
    <w:rsid w:val="00BC5B49"/>
    <w:rsid w:val="00BC65D4"/>
    <w:rsid w:val="00BC72EE"/>
    <w:rsid w:val="00BC74CE"/>
    <w:rsid w:val="00BD148C"/>
    <w:rsid w:val="00BD160A"/>
    <w:rsid w:val="00BD2AEF"/>
    <w:rsid w:val="00BD540F"/>
    <w:rsid w:val="00BD7E25"/>
    <w:rsid w:val="00BE386B"/>
    <w:rsid w:val="00BE5AFF"/>
    <w:rsid w:val="00BE5C66"/>
    <w:rsid w:val="00BE77AC"/>
    <w:rsid w:val="00BF0C59"/>
    <w:rsid w:val="00BF659E"/>
    <w:rsid w:val="00C01100"/>
    <w:rsid w:val="00C01977"/>
    <w:rsid w:val="00C02504"/>
    <w:rsid w:val="00C02725"/>
    <w:rsid w:val="00C03DA0"/>
    <w:rsid w:val="00C04013"/>
    <w:rsid w:val="00C04184"/>
    <w:rsid w:val="00C05590"/>
    <w:rsid w:val="00C0580E"/>
    <w:rsid w:val="00C072EB"/>
    <w:rsid w:val="00C11C8C"/>
    <w:rsid w:val="00C120F3"/>
    <w:rsid w:val="00C12BBB"/>
    <w:rsid w:val="00C136BB"/>
    <w:rsid w:val="00C139EF"/>
    <w:rsid w:val="00C1467B"/>
    <w:rsid w:val="00C208F7"/>
    <w:rsid w:val="00C21533"/>
    <w:rsid w:val="00C2597E"/>
    <w:rsid w:val="00C26428"/>
    <w:rsid w:val="00C27B0B"/>
    <w:rsid w:val="00C30486"/>
    <w:rsid w:val="00C4271E"/>
    <w:rsid w:val="00C42B4F"/>
    <w:rsid w:val="00C44846"/>
    <w:rsid w:val="00C455BF"/>
    <w:rsid w:val="00C528A2"/>
    <w:rsid w:val="00C5507F"/>
    <w:rsid w:val="00C552DF"/>
    <w:rsid w:val="00C60324"/>
    <w:rsid w:val="00C60E48"/>
    <w:rsid w:val="00C61518"/>
    <w:rsid w:val="00C635FD"/>
    <w:rsid w:val="00C65EAC"/>
    <w:rsid w:val="00C675E6"/>
    <w:rsid w:val="00C67B79"/>
    <w:rsid w:val="00C7061E"/>
    <w:rsid w:val="00C70A0F"/>
    <w:rsid w:val="00C70E14"/>
    <w:rsid w:val="00C7162B"/>
    <w:rsid w:val="00C71DBC"/>
    <w:rsid w:val="00C745AD"/>
    <w:rsid w:val="00C7625E"/>
    <w:rsid w:val="00C76E63"/>
    <w:rsid w:val="00C80646"/>
    <w:rsid w:val="00C81E46"/>
    <w:rsid w:val="00C839D9"/>
    <w:rsid w:val="00C84E60"/>
    <w:rsid w:val="00C90AE2"/>
    <w:rsid w:val="00C90B7B"/>
    <w:rsid w:val="00C90D0F"/>
    <w:rsid w:val="00C9226C"/>
    <w:rsid w:val="00C96E2F"/>
    <w:rsid w:val="00CA1356"/>
    <w:rsid w:val="00CA1EC0"/>
    <w:rsid w:val="00CA2825"/>
    <w:rsid w:val="00CA4334"/>
    <w:rsid w:val="00CA47AD"/>
    <w:rsid w:val="00CA561D"/>
    <w:rsid w:val="00CA5EDC"/>
    <w:rsid w:val="00CB0108"/>
    <w:rsid w:val="00CB1546"/>
    <w:rsid w:val="00CB1FD5"/>
    <w:rsid w:val="00CB2050"/>
    <w:rsid w:val="00CC0518"/>
    <w:rsid w:val="00CC3DF0"/>
    <w:rsid w:val="00CC6140"/>
    <w:rsid w:val="00CD1BFD"/>
    <w:rsid w:val="00CD2E38"/>
    <w:rsid w:val="00CE3C10"/>
    <w:rsid w:val="00CE457D"/>
    <w:rsid w:val="00CE4B2E"/>
    <w:rsid w:val="00CE6513"/>
    <w:rsid w:val="00CE705B"/>
    <w:rsid w:val="00CF5321"/>
    <w:rsid w:val="00CF7046"/>
    <w:rsid w:val="00CF758B"/>
    <w:rsid w:val="00D001F2"/>
    <w:rsid w:val="00D0039F"/>
    <w:rsid w:val="00D0157F"/>
    <w:rsid w:val="00D03D2B"/>
    <w:rsid w:val="00D04411"/>
    <w:rsid w:val="00D04CD8"/>
    <w:rsid w:val="00D07718"/>
    <w:rsid w:val="00D1054C"/>
    <w:rsid w:val="00D1182E"/>
    <w:rsid w:val="00D12B49"/>
    <w:rsid w:val="00D14D0A"/>
    <w:rsid w:val="00D16218"/>
    <w:rsid w:val="00D17AFE"/>
    <w:rsid w:val="00D2098B"/>
    <w:rsid w:val="00D228EA"/>
    <w:rsid w:val="00D26167"/>
    <w:rsid w:val="00D30F12"/>
    <w:rsid w:val="00D31419"/>
    <w:rsid w:val="00D35EF9"/>
    <w:rsid w:val="00D45509"/>
    <w:rsid w:val="00D470DA"/>
    <w:rsid w:val="00D518F9"/>
    <w:rsid w:val="00D526AA"/>
    <w:rsid w:val="00D52B3A"/>
    <w:rsid w:val="00D55681"/>
    <w:rsid w:val="00D56BB0"/>
    <w:rsid w:val="00D624BF"/>
    <w:rsid w:val="00D629C4"/>
    <w:rsid w:val="00D63964"/>
    <w:rsid w:val="00D64F71"/>
    <w:rsid w:val="00D67554"/>
    <w:rsid w:val="00D67C06"/>
    <w:rsid w:val="00D81E61"/>
    <w:rsid w:val="00D83AD2"/>
    <w:rsid w:val="00D84033"/>
    <w:rsid w:val="00D84F65"/>
    <w:rsid w:val="00D856AD"/>
    <w:rsid w:val="00D87B9D"/>
    <w:rsid w:val="00D909E6"/>
    <w:rsid w:val="00D90B3E"/>
    <w:rsid w:val="00D90E28"/>
    <w:rsid w:val="00D94427"/>
    <w:rsid w:val="00D94680"/>
    <w:rsid w:val="00D94CD1"/>
    <w:rsid w:val="00DA08D3"/>
    <w:rsid w:val="00DA0942"/>
    <w:rsid w:val="00DA0F79"/>
    <w:rsid w:val="00DA1A88"/>
    <w:rsid w:val="00DA3F9E"/>
    <w:rsid w:val="00DA4A8B"/>
    <w:rsid w:val="00DA59C9"/>
    <w:rsid w:val="00DA631E"/>
    <w:rsid w:val="00DB169C"/>
    <w:rsid w:val="00DB1BEB"/>
    <w:rsid w:val="00DB1CDF"/>
    <w:rsid w:val="00DB42AA"/>
    <w:rsid w:val="00DC20E7"/>
    <w:rsid w:val="00DC2FAA"/>
    <w:rsid w:val="00DC33AB"/>
    <w:rsid w:val="00DC4598"/>
    <w:rsid w:val="00DD1961"/>
    <w:rsid w:val="00DD3BDC"/>
    <w:rsid w:val="00DD65E8"/>
    <w:rsid w:val="00DD6BAE"/>
    <w:rsid w:val="00DE204F"/>
    <w:rsid w:val="00DE2B8C"/>
    <w:rsid w:val="00DE654A"/>
    <w:rsid w:val="00DF1555"/>
    <w:rsid w:val="00DF35AF"/>
    <w:rsid w:val="00DF37A8"/>
    <w:rsid w:val="00DF3CEA"/>
    <w:rsid w:val="00DF5F38"/>
    <w:rsid w:val="00E00C15"/>
    <w:rsid w:val="00E045BE"/>
    <w:rsid w:val="00E04B56"/>
    <w:rsid w:val="00E04DB4"/>
    <w:rsid w:val="00E06538"/>
    <w:rsid w:val="00E06567"/>
    <w:rsid w:val="00E13D18"/>
    <w:rsid w:val="00E203D3"/>
    <w:rsid w:val="00E20E16"/>
    <w:rsid w:val="00E24794"/>
    <w:rsid w:val="00E25A26"/>
    <w:rsid w:val="00E2749C"/>
    <w:rsid w:val="00E31FD2"/>
    <w:rsid w:val="00E3306A"/>
    <w:rsid w:val="00E349D7"/>
    <w:rsid w:val="00E34F8E"/>
    <w:rsid w:val="00E3546F"/>
    <w:rsid w:val="00E3608B"/>
    <w:rsid w:val="00E403BB"/>
    <w:rsid w:val="00E41DAB"/>
    <w:rsid w:val="00E46C20"/>
    <w:rsid w:val="00E46DDA"/>
    <w:rsid w:val="00E509EA"/>
    <w:rsid w:val="00E51FFB"/>
    <w:rsid w:val="00E5241E"/>
    <w:rsid w:val="00E5264C"/>
    <w:rsid w:val="00E52B79"/>
    <w:rsid w:val="00E54421"/>
    <w:rsid w:val="00E55F53"/>
    <w:rsid w:val="00E616A1"/>
    <w:rsid w:val="00E63236"/>
    <w:rsid w:val="00E70054"/>
    <w:rsid w:val="00E73AE2"/>
    <w:rsid w:val="00E77A29"/>
    <w:rsid w:val="00E82A0E"/>
    <w:rsid w:val="00E84A15"/>
    <w:rsid w:val="00E84A7C"/>
    <w:rsid w:val="00E84E44"/>
    <w:rsid w:val="00E84ED4"/>
    <w:rsid w:val="00E85360"/>
    <w:rsid w:val="00E87970"/>
    <w:rsid w:val="00E9045C"/>
    <w:rsid w:val="00E92F5A"/>
    <w:rsid w:val="00E96632"/>
    <w:rsid w:val="00E96AD7"/>
    <w:rsid w:val="00EA1D25"/>
    <w:rsid w:val="00EA2F85"/>
    <w:rsid w:val="00EA48E4"/>
    <w:rsid w:val="00EA51B8"/>
    <w:rsid w:val="00EA5280"/>
    <w:rsid w:val="00EA60EE"/>
    <w:rsid w:val="00EB3109"/>
    <w:rsid w:val="00EB3FF1"/>
    <w:rsid w:val="00EB5B23"/>
    <w:rsid w:val="00EB6E0A"/>
    <w:rsid w:val="00EB7E56"/>
    <w:rsid w:val="00EC31A3"/>
    <w:rsid w:val="00EC5E28"/>
    <w:rsid w:val="00EC7F19"/>
    <w:rsid w:val="00EC7F8A"/>
    <w:rsid w:val="00ED1A2F"/>
    <w:rsid w:val="00ED1F60"/>
    <w:rsid w:val="00ED2F55"/>
    <w:rsid w:val="00ED50A7"/>
    <w:rsid w:val="00ED577F"/>
    <w:rsid w:val="00EE2F81"/>
    <w:rsid w:val="00EE4410"/>
    <w:rsid w:val="00EE4602"/>
    <w:rsid w:val="00EF21CD"/>
    <w:rsid w:val="00EF4736"/>
    <w:rsid w:val="00EF6691"/>
    <w:rsid w:val="00EF7D16"/>
    <w:rsid w:val="00F007A2"/>
    <w:rsid w:val="00F00E32"/>
    <w:rsid w:val="00F0254C"/>
    <w:rsid w:val="00F035A4"/>
    <w:rsid w:val="00F05BA4"/>
    <w:rsid w:val="00F06236"/>
    <w:rsid w:val="00F07C06"/>
    <w:rsid w:val="00F10771"/>
    <w:rsid w:val="00F11C13"/>
    <w:rsid w:val="00F15F65"/>
    <w:rsid w:val="00F17C5D"/>
    <w:rsid w:val="00F20BDA"/>
    <w:rsid w:val="00F20EC3"/>
    <w:rsid w:val="00F271DD"/>
    <w:rsid w:val="00F31138"/>
    <w:rsid w:val="00F402E0"/>
    <w:rsid w:val="00F4033C"/>
    <w:rsid w:val="00F42F4D"/>
    <w:rsid w:val="00F42FFB"/>
    <w:rsid w:val="00F43BDE"/>
    <w:rsid w:val="00F45BB1"/>
    <w:rsid w:val="00F461EE"/>
    <w:rsid w:val="00F46FD3"/>
    <w:rsid w:val="00F51026"/>
    <w:rsid w:val="00F51B27"/>
    <w:rsid w:val="00F52316"/>
    <w:rsid w:val="00F52D13"/>
    <w:rsid w:val="00F5526F"/>
    <w:rsid w:val="00F6129E"/>
    <w:rsid w:val="00F620E5"/>
    <w:rsid w:val="00F6328D"/>
    <w:rsid w:val="00F6351D"/>
    <w:rsid w:val="00F638FB"/>
    <w:rsid w:val="00F63BCD"/>
    <w:rsid w:val="00F647B5"/>
    <w:rsid w:val="00F67E23"/>
    <w:rsid w:val="00F71140"/>
    <w:rsid w:val="00F729C2"/>
    <w:rsid w:val="00F74D9D"/>
    <w:rsid w:val="00F76F24"/>
    <w:rsid w:val="00F81342"/>
    <w:rsid w:val="00F829BB"/>
    <w:rsid w:val="00F8471D"/>
    <w:rsid w:val="00F84B65"/>
    <w:rsid w:val="00F8696D"/>
    <w:rsid w:val="00F86AA8"/>
    <w:rsid w:val="00F91C95"/>
    <w:rsid w:val="00F92B5B"/>
    <w:rsid w:val="00F94BEC"/>
    <w:rsid w:val="00F967F8"/>
    <w:rsid w:val="00FA0E42"/>
    <w:rsid w:val="00FA154A"/>
    <w:rsid w:val="00FA2189"/>
    <w:rsid w:val="00FA3F88"/>
    <w:rsid w:val="00FA4675"/>
    <w:rsid w:val="00FA50BA"/>
    <w:rsid w:val="00FB1D6A"/>
    <w:rsid w:val="00FB36D5"/>
    <w:rsid w:val="00FB50FA"/>
    <w:rsid w:val="00FB51E8"/>
    <w:rsid w:val="00FB542C"/>
    <w:rsid w:val="00FB74A6"/>
    <w:rsid w:val="00FC4A1E"/>
    <w:rsid w:val="00FC4DC5"/>
    <w:rsid w:val="00FC6102"/>
    <w:rsid w:val="00FD0799"/>
    <w:rsid w:val="00FD5C31"/>
    <w:rsid w:val="00FE11E7"/>
    <w:rsid w:val="00FE1F98"/>
    <w:rsid w:val="00FE6A6E"/>
    <w:rsid w:val="00FE6DA1"/>
    <w:rsid w:val="00FF0447"/>
    <w:rsid w:val="00FF3041"/>
    <w:rsid w:val="00FF46B0"/>
    <w:rsid w:val="00FF4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9FB36"/>
  <w15:docId w15:val="{4DF30F1E-9C72-427B-98F3-8DC72A13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3E8"/>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locked/>
    <w:rsid w:val="00362267"/>
    <w:pPr>
      <w:keepNext/>
      <w:keepLines/>
      <w:suppressAutoHyphens w:val="0"/>
      <w:spacing w:before="120" w:after="120" w:line="259" w:lineRule="auto"/>
      <w:jc w:val="both"/>
      <w:outlineLvl w:val="0"/>
    </w:pPr>
    <w:rPr>
      <w:rFonts w:ascii="Arial" w:eastAsiaTheme="majorEastAsia" w:hAnsi="Arial" w:cstheme="majorBidi"/>
      <w:b/>
      <w:color w:val="365F91" w:themeColor="accent1" w:themeShade="BF"/>
      <w:sz w:val="32"/>
      <w:szCs w:val="32"/>
      <w:lang w:val="pt-PT" w:eastAsia="en-US"/>
    </w:rPr>
  </w:style>
  <w:style w:type="paragraph" w:styleId="Ttulo2">
    <w:name w:val="heading 2"/>
    <w:basedOn w:val="Normal"/>
    <w:next w:val="Normal"/>
    <w:link w:val="Ttulo2Char"/>
    <w:semiHidden/>
    <w:unhideWhenUsed/>
    <w:qFormat/>
    <w:locked/>
    <w:rsid w:val="004460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C65D4"/>
    <w:pPr>
      <w:tabs>
        <w:tab w:val="center" w:pos="4252"/>
        <w:tab w:val="right" w:pos="8504"/>
      </w:tabs>
    </w:pPr>
  </w:style>
  <w:style w:type="character" w:customStyle="1" w:styleId="CabealhoChar">
    <w:name w:val="Cabeçalho Char"/>
    <w:basedOn w:val="Fontepargpadro"/>
    <w:link w:val="Cabealho"/>
    <w:locked/>
    <w:rsid w:val="00BC65D4"/>
    <w:rPr>
      <w:rFonts w:cs="Times New Roman"/>
    </w:rPr>
  </w:style>
  <w:style w:type="paragraph" w:styleId="Rodap">
    <w:name w:val="footer"/>
    <w:basedOn w:val="Normal"/>
    <w:link w:val="RodapChar"/>
    <w:rsid w:val="00BC65D4"/>
    <w:pPr>
      <w:tabs>
        <w:tab w:val="center" w:pos="4252"/>
        <w:tab w:val="right" w:pos="8504"/>
      </w:tabs>
    </w:pPr>
  </w:style>
  <w:style w:type="character" w:customStyle="1" w:styleId="RodapChar">
    <w:name w:val="Rodapé Char"/>
    <w:basedOn w:val="Fontepargpadro"/>
    <w:link w:val="Rodap"/>
    <w:locked/>
    <w:rsid w:val="00BC65D4"/>
    <w:rPr>
      <w:rFonts w:cs="Times New Roman"/>
    </w:rPr>
  </w:style>
  <w:style w:type="paragraph" w:styleId="Textodebalo">
    <w:name w:val="Balloon Text"/>
    <w:basedOn w:val="Normal"/>
    <w:link w:val="TextodebaloChar"/>
    <w:semiHidden/>
    <w:rsid w:val="00BC65D4"/>
    <w:rPr>
      <w:rFonts w:ascii="Tahoma" w:hAnsi="Tahoma" w:cs="Tahoma"/>
      <w:sz w:val="16"/>
      <w:szCs w:val="16"/>
    </w:rPr>
  </w:style>
  <w:style w:type="character" w:customStyle="1" w:styleId="TextodebaloChar">
    <w:name w:val="Texto de balão Char"/>
    <w:basedOn w:val="Fontepargpadro"/>
    <w:link w:val="Textodebalo"/>
    <w:semiHidden/>
    <w:locked/>
    <w:rsid w:val="00BC65D4"/>
    <w:rPr>
      <w:rFonts w:ascii="Tahoma" w:hAnsi="Tahoma" w:cs="Tahoma"/>
      <w:sz w:val="16"/>
      <w:szCs w:val="16"/>
    </w:rPr>
  </w:style>
  <w:style w:type="paragraph" w:customStyle="1" w:styleId="ecxmsonormal">
    <w:name w:val="ecxmsonormal"/>
    <w:basedOn w:val="Normal"/>
    <w:rsid w:val="00B723E8"/>
    <w:pPr>
      <w:spacing w:before="280" w:after="280"/>
    </w:pPr>
  </w:style>
  <w:style w:type="paragraph" w:customStyle="1" w:styleId="Default">
    <w:name w:val="Default"/>
    <w:rsid w:val="00A80FD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unhideWhenUsed/>
    <w:rsid w:val="0001470A"/>
    <w:pPr>
      <w:suppressAutoHyphens w:val="0"/>
      <w:spacing w:before="280" w:after="280"/>
    </w:pPr>
  </w:style>
  <w:style w:type="character" w:styleId="Forte">
    <w:name w:val="Strong"/>
    <w:basedOn w:val="Fontepargpadro"/>
    <w:qFormat/>
    <w:locked/>
    <w:rsid w:val="0001470A"/>
    <w:rPr>
      <w:b/>
      <w:bCs/>
    </w:rPr>
  </w:style>
  <w:style w:type="character" w:styleId="Hyperlink">
    <w:name w:val="Hyperlink"/>
    <w:basedOn w:val="Fontepargpadro"/>
    <w:rsid w:val="005B32AE"/>
    <w:rPr>
      <w:rFonts w:cs="Times New Roman"/>
      <w:color w:val="0000FF"/>
      <w:u w:val="single"/>
    </w:rPr>
  </w:style>
  <w:style w:type="character" w:styleId="Nmerodelinha">
    <w:name w:val="line number"/>
    <w:basedOn w:val="Fontepargpadro"/>
    <w:rsid w:val="005B32AE"/>
  </w:style>
  <w:style w:type="paragraph" w:styleId="SemEspaamento">
    <w:name w:val="No Spacing"/>
    <w:uiPriority w:val="1"/>
    <w:qFormat/>
    <w:rsid w:val="005B32AE"/>
    <w:pPr>
      <w:suppressAutoHyphens/>
    </w:pPr>
    <w:rPr>
      <w:rFonts w:ascii="Times New Roman" w:eastAsia="Times New Roman" w:hAnsi="Times New Roman"/>
      <w:sz w:val="24"/>
      <w:lang w:eastAsia="ar-SA"/>
    </w:rPr>
  </w:style>
  <w:style w:type="paragraph" w:styleId="Corpodetexto">
    <w:name w:val="Body Text"/>
    <w:basedOn w:val="Normal"/>
    <w:link w:val="CorpodetextoChar"/>
    <w:uiPriority w:val="99"/>
    <w:semiHidden/>
    <w:unhideWhenUsed/>
    <w:rsid w:val="007A13FA"/>
    <w:pPr>
      <w:spacing w:after="120"/>
    </w:pPr>
    <w:rPr>
      <w:lang w:val="x-none"/>
    </w:rPr>
  </w:style>
  <w:style w:type="character" w:customStyle="1" w:styleId="CorpodetextoChar">
    <w:name w:val="Corpo de texto Char"/>
    <w:basedOn w:val="Fontepargpadro"/>
    <w:link w:val="Corpodetexto"/>
    <w:uiPriority w:val="99"/>
    <w:semiHidden/>
    <w:rsid w:val="007A13FA"/>
    <w:rPr>
      <w:rFonts w:ascii="Times New Roman" w:eastAsia="Times New Roman" w:hAnsi="Times New Roman"/>
      <w:sz w:val="24"/>
      <w:szCs w:val="24"/>
      <w:lang w:val="x-none" w:eastAsia="ar-SA"/>
    </w:rPr>
  </w:style>
  <w:style w:type="paragraph" w:styleId="Corpodetexto3">
    <w:name w:val="Body Text 3"/>
    <w:basedOn w:val="Normal"/>
    <w:link w:val="Corpodetexto3Char"/>
    <w:uiPriority w:val="99"/>
    <w:unhideWhenUsed/>
    <w:rsid w:val="00982EC1"/>
    <w:pPr>
      <w:spacing w:after="120"/>
    </w:pPr>
    <w:rPr>
      <w:sz w:val="16"/>
      <w:szCs w:val="16"/>
    </w:rPr>
  </w:style>
  <w:style w:type="character" w:customStyle="1" w:styleId="Corpodetexto3Char">
    <w:name w:val="Corpo de texto 3 Char"/>
    <w:basedOn w:val="Fontepargpadro"/>
    <w:link w:val="Corpodetexto3"/>
    <w:uiPriority w:val="99"/>
    <w:rsid w:val="00982EC1"/>
    <w:rPr>
      <w:rFonts w:ascii="Times New Roman" w:eastAsia="Times New Roman" w:hAnsi="Times New Roman"/>
      <w:sz w:val="16"/>
      <w:szCs w:val="16"/>
      <w:lang w:eastAsia="ar-SA"/>
    </w:rPr>
  </w:style>
  <w:style w:type="paragraph" w:customStyle="1" w:styleId="CorpoB">
    <w:name w:val="Corpo B"/>
    <w:rsid w:val="004E4914"/>
    <w:pPr>
      <w:pBdr>
        <w:top w:val="nil"/>
        <w:left w:val="nil"/>
        <w:bottom w:val="nil"/>
        <w:right w:val="nil"/>
        <w:between w:val="nil"/>
        <w:bar w:val="nil"/>
      </w:pBdr>
    </w:pPr>
    <w:rPr>
      <w:rFonts w:ascii="Times New Roman" w:eastAsia="Times New Roman" w:hAnsi="Times New Roman"/>
      <w:color w:val="000000"/>
      <w:sz w:val="24"/>
      <w:szCs w:val="24"/>
      <w:u w:color="000000"/>
      <w:bdr w:val="nil"/>
      <w:lang w:val="pt-PT"/>
    </w:rPr>
  </w:style>
  <w:style w:type="paragraph" w:customStyle="1" w:styleId="CM3">
    <w:name w:val="CM3"/>
    <w:basedOn w:val="Default"/>
    <w:next w:val="Default"/>
    <w:uiPriority w:val="99"/>
    <w:rsid w:val="008F7E91"/>
    <w:pPr>
      <w:widowControl w:val="0"/>
      <w:spacing w:line="473" w:lineRule="atLeast"/>
    </w:pPr>
    <w:rPr>
      <w:color w:val="auto"/>
    </w:rPr>
  </w:style>
  <w:style w:type="paragraph" w:styleId="PargrafodaLista">
    <w:name w:val="List Paragraph"/>
    <w:basedOn w:val="Normal"/>
    <w:uiPriority w:val="34"/>
    <w:qFormat/>
    <w:rsid w:val="004005B6"/>
    <w:pPr>
      <w:ind w:left="720"/>
      <w:contextualSpacing/>
    </w:pPr>
  </w:style>
  <w:style w:type="paragraph" w:customStyle="1" w:styleId="CM36">
    <w:name w:val="CM36"/>
    <w:basedOn w:val="Default"/>
    <w:next w:val="Default"/>
    <w:uiPriority w:val="99"/>
    <w:rsid w:val="00151525"/>
    <w:pPr>
      <w:widowControl w:val="0"/>
    </w:pPr>
    <w:rPr>
      <w:color w:val="auto"/>
    </w:rPr>
  </w:style>
  <w:style w:type="paragraph" w:customStyle="1" w:styleId="CM39">
    <w:name w:val="CM39"/>
    <w:basedOn w:val="Default"/>
    <w:next w:val="Default"/>
    <w:uiPriority w:val="99"/>
    <w:rsid w:val="00151525"/>
    <w:pPr>
      <w:widowControl w:val="0"/>
    </w:pPr>
    <w:rPr>
      <w:color w:val="auto"/>
    </w:rPr>
  </w:style>
  <w:style w:type="paragraph" w:customStyle="1" w:styleId="CM18">
    <w:name w:val="CM18"/>
    <w:basedOn w:val="Default"/>
    <w:next w:val="Default"/>
    <w:uiPriority w:val="99"/>
    <w:rsid w:val="00151525"/>
    <w:pPr>
      <w:widowControl w:val="0"/>
      <w:spacing w:line="268" w:lineRule="atLeast"/>
    </w:pPr>
    <w:rPr>
      <w:color w:val="auto"/>
    </w:rPr>
  </w:style>
  <w:style w:type="paragraph" w:customStyle="1" w:styleId="CM37">
    <w:name w:val="CM37"/>
    <w:basedOn w:val="Default"/>
    <w:next w:val="Default"/>
    <w:uiPriority w:val="99"/>
    <w:rsid w:val="00151525"/>
    <w:pPr>
      <w:widowControl w:val="0"/>
    </w:pPr>
    <w:rPr>
      <w:color w:val="auto"/>
    </w:rPr>
  </w:style>
  <w:style w:type="character" w:customStyle="1" w:styleId="Ttulo1Char">
    <w:name w:val="Título 1 Char"/>
    <w:basedOn w:val="Fontepargpadro"/>
    <w:link w:val="Ttulo1"/>
    <w:uiPriority w:val="9"/>
    <w:rsid w:val="00362267"/>
    <w:rPr>
      <w:rFonts w:ascii="Arial" w:eastAsiaTheme="majorEastAsia" w:hAnsi="Arial" w:cstheme="majorBidi"/>
      <w:b/>
      <w:color w:val="365F91" w:themeColor="accent1" w:themeShade="BF"/>
      <w:sz w:val="32"/>
      <w:szCs w:val="32"/>
      <w:lang w:val="pt-PT" w:eastAsia="en-US"/>
    </w:rPr>
  </w:style>
  <w:style w:type="paragraph" w:customStyle="1" w:styleId="APO">
    <w:name w:val="APO"/>
    <w:basedOn w:val="Normal"/>
    <w:link w:val="APOCarter"/>
    <w:qFormat/>
    <w:rsid w:val="00362267"/>
    <w:pPr>
      <w:suppressAutoHyphens w:val="0"/>
      <w:spacing w:before="120"/>
      <w:jc w:val="both"/>
    </w:pPr>
    <w:rPr>
      <w:rFonts w:ascii="Calibri" w:eastAsiaTheme="minorHAnsi" w:hAnsi="Calibri" w:cstheme="minorBidi"/>
      <w:color w:val="000000" w:themeColor="text1"/>
      <w:sz w:val="22"/>
      <w:szCs w:val="25"/>
      <w:lang w:val="pt-PT" w:eastAsia="en-US"/>
    </w:rPr>
  </w:style>
  <w:style w:type="character" w:customStyle="1" w:styleId="APOCarter">
    <w:name w:val="APO Caráter"/>
    <w:basedOn w:val="Fontepargpadro"/>
    <w:link w:val="APO"/>
    <w:rsid w:val="00362267"/>
    <w:rPr>
      <w:rFonts w:eastAsiaTheme="minorHAnsi" w:cstheme="minorBidi"/>
      <w:color w:val="000000" w:themeColor="text1"/>
      <w:sz w:val="22"/>
      <w:szCs w:val="25"/>
      <w:lang w:val="pt-PT" w:eastAsia="en-US"/>
    </w:rPr>
  </w:style>
  <w:style w:type="paragraph" w:styleId="CabealhodoSumrio">
    <w:name w:val="TOC Heading"/>
    <w:basedOn w:val="Ttulo1"/>
    <w:next w:val="Normal"/>
    <w:uiPriority w:val="39"/>
    <w:unhideWhenUsed/>
    <w:qFormat/>
    <w:rsid w:val="00362267"/>
    <w:pPr>
      <w:spacing w:before="240" w:after="0"/>
      <w:jc w:val="left"/>
      <w:outlineLvl w:val="9"/>
    </w:pPr>
    <w:rPr>
      <w:rFonts w:asciiTheme="majorHAnsi" w:hAnsiTheme="majorHAnsi"/>
      <w:b w:val="0"/>
      <w:lang w:eastAsia="pt-PT"/>
    </w:rPr>
  </w:style>
  <w:style w:type="paragraph" w:styleId="Sumrio1">
    <w:name w:val="toc 1"/>
    <w:basedOn w:val="Normal"/>
    <w:next w:val="Normal"/>
    <w:autoRedefine/>
    <w:uiPriority w:val="39"/>
    <w:unhideWhenUsed/>
    <w:locked/>
    <w:rsid w:val="00362267"/>
    <w:pPr>
      <w:tabs>
        <w:tab w:val="left" w:pos="440"/>
        <w:tab w:val="right" w:leader="dot" w:pos="8494"/>
      </w:tabs>
      <w:suppressAutoHyphens w:val="0"/>
      <w:spacing w:after="100" w:line="259" w:lineRule="auto"/>
      <w:jc w:val="both"/>
    </w:pPr>
    <w:rPr>
      <w:rFonts w:ascii="Arial" w:eastAsiaTheme="minorHAnsi" w:hAnsi="Arial" w:cstheme="minorBidi"/>
      <w:sz w:val="22"/>
      <w:szCs w:val="22"/>
      <w:lang w:val="pt-PT" w:eastAsia="en-US"/>
    </w:rPr>
  </w:style>
  <w:style w:type="table" w:styleId="Tabelacomgrade">
    <w:name w:val="Table Grid"/>
    <w:basedOn w:val="Tabelanormal"/>
    <w:uiPriority w:val="59"/>
    <w:locked/>
    <w:rsid w:val="00362267"/>
    <w:rPr>
      <w:rFonts w:asciiTheme="minorHAnsi" w:eastAsiaTheme="minorHAnsi" w:hAnsiTheme="minorHAnsi" w:cstheme="minorBidi"/>
      <w:sz w:val="22"/>
      <w:szCs w:val="25"/>
      <w:lang w:val="pt-P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3-nfase1">
    <w:name w:val="List Table 3 Accent 1"/>
    <w:basedOn w:val="Tabelanormal"/>
    <w:uiPriority w:val="48"/>
    <w:rsid w:val="00362267"/>
    <w:rPr>
      <w:rFonts w:asciiTheme="minorHAnsi" w:eastAsiaTheme="minorHAnsi" w:hAnsiTheme="minorHAnsi" w:cstheme="minorBidi"/>
      <w:sz w:val="22"/>
      <w:szCs w:val="22"/>
      <w:lang w:val="pt-PT"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MenoPendente">
    <w:name w:val="Unresolved Mention"/>
    <w:basedOn w:val="Fontepargpadro"/>
    <w:uiPriority w:val="99"/>
    <w:semiHidden/>
    <w:unhideWhenUsed/>
    <w:rsid w:val="00EE4602"/>
    <w:rPr>
      <w:color w:val="605E5C"/>
      <w:shd w:val="clear" w:color="auto" w:fill="E1DFDD"/>
    </w:rPr>
  </w:style>
  <w:style w:type="character" w:customStyle="1" w:styleId="Ttulo2Char">
    <w:name w:val="Título 2 Char"/>
    <w:basedOn w:val="Fontepargpadro"/>
    <w:link w:val="Ttulo2"/>
    <w:semiHidden/>
    <w:rsid w:val="00446050"/>
    <w:rPr>
      <w:rFonts w:asciiTheme="majorHAnsi" w:eastAsiaTheme="majorEastAsia" w:hAnsiTheme="majorHAnsi" w:cstheme="majorBidi"/>
      <w:color w:val="365F91" w:themeColor="accent1" w:themeShade="BF"/>
      <w:sz w:val="26"/>
      <w:szCs w:val="26"/>
      <w:lang w:eastAsia="ar-SA"/>
    </w:rPr>
  </w:style>
  <w:style w:type="paragraph" w:styleId="Ttulo">
    <w:name w:val="Title"/>
    <w:basedOn w:val="Normal"/>
    <w:link w:val="TtuloChar"/>
    <w:uiPriority w:val="10"/>
    <w:qFormat/>
    <w:locked/>
    <w:rsid w:val="0033013F"/>
    <w:pPr>
      <w:widowControl w:val="0"/>
      <w:suppressAutoHyphens w:val="0"/>
      <w:autoSpaceDE w:val="0"/>
      <w:autoSpaceDN w:val="0"/>
      <w:spacing w:before="1"/>
      <w:ind w:left="448"/>
    </w:pPr>
    <w:rPr>
      <w:rFonts w:ascii="Calibri" w:eastAsia="Calibri" w:hAnsi="Calibri" w:cs="Calibri"/>
      <w:sz w:val="28"/>
      <w:szCs w:val="28"/>
      <w:lang w:val="pt-PT" w:eastAsia="en-US"/>
    </w:rPr>
  </w:style>
  <w:style w:type="character" w:customStyle="1" w:styleId="TtuloChar">
    <w:name w:val="Título Char"/>
    <w:basedOn w:val="Fontepargpadro"/>
    <w:link w:val="Ttulo"/>
    <w:uiPriority w:val="10"/>
    <w:rsid w:val="0033013F"/>
    <w:rPr>
      <w:rFonts w:cs="Calibri"/>
      <w:sz w:val="28"/>
      <w:szCs w:val="28"/>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088">
      <w:bodyDiv w:val="1"/>
      <w:marLeft w:val="0"/>
      <w:marRight w:val="0"/>
      <w:marTop w:val="0"/>
      <w:marBottom w:val="0"/>
      <w:divBdr>
        <w:top w:val="none" w:sz="0" w:space="0" w:color="auto"/>
        <w:left w:val="none" w:sz="0" w:space="0" w:color="auto"/>
        <w:bottom w:val="none" w:sz="0" w:space="0" w:color="auto"/>
        <w:right w:val="none" w:sz="0" w:space="0" w:color="auto"/>
      </w:divBdr>
    </w:div>
    <w:div w:id="15927969">
      <w:bodyDiv w:val="1"/>
      <w:marLeft w:val="0"/>
      <w:marRight w:val="0"/>
      <w:marTop w:val="0"/>
      <w:marBottom w:val="0"/>
      <w:divBdr>
        <w:top w:val="none" w:sz="0" w:space="0" w:color="auto"/>
        <w:left w:val="none" w:sz="0" w:space="0" w:color="auto"/>
        <w:bottom w:val="none" w:sz="0" w:space="0" w:color="auto"/>
        <w:right w:val="none" w:sz="0" w:space="0" w:color="auto"/>
      </w:divBdr>
    </w:div>
    <w:div w:id="54202688">
      <w:bodyDiv w:val="1"/>
      <w:marLeft w:val="0"/>
      <w:marRight w:val="0"/>
      <w:marTop w:val="0"/>
      <w:marBottom w:val="0"/>
      <w:divBdr>
        <w:top w:val="none" w:sz="0" w:space="0" w:color="auto"/>
        <w:left w:val="none" w:sz="0" w:space="0" w:color="auto"/>
        <w:bottom w:val="none" w:sz="0" w:space="0" w:color="auto"/>
        <w:right w:val="none" w:sz="0" w:space="0" w:color="auto"/>
      </w:divBdr>
    </w:div>
    <w:div w:id="102844372">
      <w:bodyDiv w:val="1"/>
      <w:marLeft w:val="0"/>
      <w:marRight w:val="0"/>
      <w:marTop w:val="0"/>
      <w:marBottom w:val="0"/>
      <w:divBdr>
        <w:top w:val="none" w:sz="0" w:space="0" w:color="auto"/>
        <w:left w:val="none" w:sz="0" w:space="0" w:color="auto"/>
        <w:bottom w:val="none" w:sz="0" w:space="0" w:color="auto"/>
        <w:right w:val="none" w:sz="0" w:space="0" w:color="auto"/>
      </w:divBdr>
    </w:div>
    <w:div w:id="147601489">
      <w:bodyDiv w:val="1"/>
      <w:marLeft w:val="0"/>
      <w:marRight w:val="0"/>
      <w:marTop w:val="0"/>
      <w:marBottom w:val="0"/>
      <w:divBdr>
        <w:top w:val="none" w:sz="0" w:space="0" w:color="auto"/>
        <w:left w:val="none" w:sz="0" w:space="0" w:color="auto"/>
        <w:bottom w:val="none" w:sz="0" w:space="0" w:color="auto"/>
        <w:right w:val="none" w:sz="0" w:space="0" w:color="auto"/>
      </w:divBdr>
    </w:div>
    <w:div w:id="182667249">
      <w:bodyDiv w:val="1"/>
      <w:marLeft w:val="0"/>
      <w:marRight w:val="0"/>
      <w:marTop w:val="0"/>
      <w:marBottom w:val="0"/>
      <w:divBdr>
        <w:top w:val="none" w:sz="0" w:space="0" w:color="auto"/>
        <w:left w:val="none" w:sz="0" w:space="0" w:color="auto"/>
        <w:bottom w:val="none" w:sz="0" w:space="0" w:color="auto"/>
        <w:right w:val="none" w:sz="0" w:space="0" w:color="auto"/>
      </w:divBdr>
    </w:div>
    <w:div w:id="188643263">
      <w:bodyDiv w:val="1"/>
      <w:marLeft w:val="0"/>
      <w:marRight w:val="0"/>
      <w:marTop w:val="0"/>
      <w:marBottom w:val="0"/>
      <w:divBdr>
        <w:top w:val="none" w:sz="0" w:space="0" w:color="auto"/>
        <w:left w:val="none" w:sz="0" w:space="0" w:color="auto"/>
        <w:bottom w:val="none" w:sz="0" w:space="0" w:color="auto"/>
        <w:right w:val="none" w:sz="0" w:space="0" w:color="auto"/>
      </w:divBdr>
    </w:div>
    <w:div w:id="258609531">
      <w:bodyDiv w:val="1"/>
      <w:marLeft w:val="0"/>
      <w:marRight w:val="0"/>
      <w:marTop w:val="0"/>
      <w:marBottom w:val="0"/>
      <w:divBdr>
        <w:top w:val="none" w:sz="0" w:space="0" w:color="auto"/>
        <w:left w:val="none" w:sz="0" w:space="0" w:color="auto"/>
        <w:bottom w:val="none" w:sz="0" w:space="0" w:color="auto"/>
        <w:right w:val="none" w:sz="0" w:space="0" w:color="auto"/>
      </w:divBdr>
    </w:div>
    <w:div w:id="368536227">
      <w:bodyDiv w:val="1"/>
      <w:marLeft w:val="0"/>
      <w:marRight w:val="0"/>
      <w:marTop w:val="0"/>
      <w:marBottom w:val="0"/>
      <w:divBdr>
        <w:top w:val="none" w:sz="0" w:space="0" w:color="auto"/>
        <w:left w:val="none" w:sz="0" w:space="0" w:color="auto"/>
        <w:bottom w:val="none" w:sz="0" w:space="0" w:color="auto"/>
        <w:right w:val="none" w:sz="0" w:space="0" w:color="auto"/>
      </w:divBdr>
    </w:div>
    <w:div w:id="372851611">
      <w:bodyDiv w:val="1"/>
      <w:marLeft w:val="0"/>
      <w:marRight w:val="0"/>
      <w:marTop w:val="0"/>
      <w:marBottom w:val="0"/>
      <w:divBdr>
        <w:top w:val="none" w:sz="0" w:space="0" w:color="auto"/>
        <w:left w:val="none" w:sz="0" w:space="0" w:color="auto"/>
        <w:bottom w:val="none" w:sz="0" w:space="0" w:color="auto"/>
        <w:right w:val="none" w:sz="0" w:space="0" w:color="auto"/>
      </w:divBdr>
    </w:div>
    <w:div w:id="394281317">
      <w:bodyDiv w:val="1"/>
      <w:marLeft w:val="0"/>
      <w:marRight w:val="0"/>
      <w:marTop w:val="0"/>
      <w:marBottom w:val="0"/>
      <w:divBdr>
        <w:top w:val="none" w:sz="0" w:space="0" w:color="auto"/>
        <w:left w:val="none" w:sz="0" w:space="0" w:color="auto"/>
        <w:bottom w:val="none" w:sz="0" w:space="0" w:color="auto"/>
        <w:right w:val="none" w:sz="0" w:space="0" w:color="auto"/>
      </w:divBdr>
    </w:div>
    <w:div w:id="410272683">
      <w:bodyDiv w:val="1"/>
      <w:marLeft w:val="0"/>
      <w:marRight w:val="0"/>
      <w:marTop w:val="0"/>
      <w:marBottom w:val="0"/>
      <w:divBdr>
        <w:top w:val="none" w:sz="0" w:space="0" w:color="auto"/>
        <w:left w:val="none" w:sz="0" w:space="0" w:color="auto"/>
        <w:bottom w:val="none" w:sz="0" w:space="0" w:color="auto"/>
        <w:right w:val="none" w:sz="0" w:space="0" w:color="auto"/>
      </w:divBdr>
    </w:div>
    <w:div w:id="517349555">
      <w:bodyDiv w:val="1"/>
      <w:marLeft w:val="0"/>
      <w:marRight w:val="0"/>
      <w:marTop w:val="0"/>
      <w:marBottom w:val="0"/>
      <w:divBdr>
        <w:top w:val="none" w:sz="0" w:space="0" w:color="auto"/>
        <w:left w:val="none" w:sz="0" w:space="0" w:color="auto"/>
        <w:bottom w:val="none" w:sz="0" w:space="0" w:color="auto"/>
        <w:right w:val="none" w:sz="0" w:space="0" w:color="auto"/>
      </w:divBdr>
    </w:div>
    <w:div w:id="531698633">
      <w:bodyDiv w:val="1"/>
      <w:marLeft w:val="0"/>
      <w:marRight w:val="0"/>
      <w:marTop w:val="0"/>
      <w:marBottom w:val="0"/>
      <w:divBdr>
        <w:top w:val="none" w:sz="0" w:space="0" w:color="auto"/>
        <w:left w:val="none" w:sz="0" w:space="0" w:color="auto"/>
        <w:bottom w:val="none" w:sz="0" w:space="0" w:color="auto"/>
        <w:right w:val="none" w:sz="0" w:space="0" w:color="auto"/>
      </w:divBdr>
    </w:div>
    <w:div w:id="537742852">
      <w:bodyDiv w:val="1"/>
      <w:marLeft w:val="0"/>
      <w:marRight w:val="0"/>
      <w:marTop w:val="0"/>
      <w:marBottom w:val="0"/>
      <w:divBdr>
        <w:top w:val="none" w:sz="0" w:space="0" w:color="auto"/>
        <w:left w:val="none" w:sz="0" w:space="0" w:color="auto"/>
        <w:bottom w:val="none" w:sz="0" w:space="0" w:color="auto"/>
        <w:right w:val="none" w:sz="0" w:space="0" w:color="auto"/>
      </w:divBdr>
    </w:div>
    <w:div w:id="545260981">
      <w:bodyDiv w:val="1"/>
      <w:marLeft w:val="0"/>
      <w:marRight w:val="0"/>
      <w:marTop w:val="0"/>
      <w:marBottom w:val="0"/>
      <w:divBdr>
        <w:top w:val="none" w:sz="0" w:space="0" w:color="auto"/>
        <w:left w:val="none" w:sz="0" w:space="0" w:color="auto"/>
        <w:bottom w:val="none" w:sz="0" w:space="0" w:color="auto"/>
        <w:right w:val="none" w:sz="0" w:space="0" w:color="auto"/>
      </w:divBdr>
    </w:div>
    <w:div w:id="575936266">
      <w:bodyDiv w:val="1"/>
      <w:marLeft w:val="0"/>
      <w:marRight w:val="0"/>
      <w:marTop w:val="0"/>
      <w:marBottom w:val="0"/>
      <w:divBdr>
        <w:top w:val="none" w:sz="0" w:space="0" w:color="auto"/>
        <w:left w:val="none" w:sz="0" w:space="0" w:color="auto"/>
        <w:bottom w:val="none" w:sz="0" w:space="0" w:color="auto"/>
        <w:right w:val="none" w:sz="0" w:space="0" w:color="auto"/>
      </w:divBdr>
    </w:div>
    <w:div w:id="576401333">
      <w:bodyDiv w:val="1"/>
      <w:marLeft w:val="0"/>
      <w:marRight w:val="0"/>
      <w:marTop w:val="0"/>
      <w:marBottom w:val="0"/>
      <w:divBdr>
        <w:top w:val="none" w:sz="0" w:space="0" w:color="auto"/>
        <w:left w:val="none" w:sz="0" w:space="0" w:color="auto"/>
        <w:bottom w:val="none" w:sz="0" w:space="0" w:color="auto"/>
        <w:right w:val="none" w:sz="0" w:space="0" w:color="auto"/>
      </w:divBdr>
    </w:div>
    <w:div w:id="580605123">
      <w:bodyDiv w:val="1"/>
      <w:marLeft w:val="0"/>
      <w:marRight w:val="0"/>
      <w:marTop w:val="0"/>
      <w:marBottom w:val="0"/>
      <w:divBdr>
        <w:top w:val="none" w:sz="0" w:space="0" w:color="auto"/>
        <w:left w:val="none" w:sz="0" w:space="0" w:color="auto"/>
        <w:bottom w:val="none" w:sz="0" w:space="0" w:color="auto"/>
        <w:right w:val="none" w:sz="0" w:space="0" w:color="auto"/>
      </w:divBdr>
    </w:div>
    <w:div w:id="607541622">
      <w:bodyDiv w:val="1"/>
      <w:marLeft w:val="0"/>
      <w:marRight w:val="0"/>
      <w:marTop w:val="0"/>
      <w:marBottom w:val="0"/>
      <w:divBdr>
        <w:top w:val="none" w:sz="0" w:space="0" w:color="auto"/>
        <w:left w:val="none" w:sz="0" w:space="0" w:color="auto"/>
        <w:bottom w:val="none" w:sz="0" w:space="0" w:color="auto"/>
        <w:right w:val="none" w:sz="0" w:space="0" w:color="auto"/>
      </w:divBdr>
    </w:div>
    <w:div w:id="660815579">
      <w:bodyDiv w:val="1"/>
      <w:marLeft w:val="0"/>
      <w:marRight w:val="0"/>
      <w:marTop w:val="0"/>
      <w:marBottom w:val="0"/>
      <w:divBdr>
        <w:top w:val="none" w:sz="0" w:space="0" w:color="auto"/>
        <w:left w:val="none" w:sz="0" w:space="0" w:color="auto"/>
        <w:bottom w:val="none" w:sz="0" w:space="0" w:color="auto"/>
        <w:right w:val="none" w:sz="0" w:space="0" w:color="auto"/>
      </w:divBdr>
    </w:div>
    <w:div w:id="690834977">
      <w:bodyDiv w:val="1"/>
      <w:marLeft w:val="0"/>
      <w:marRight w:val="0"/>
      <w:marTop w:val="0"/>
      <w:marBottom w:val="0"/>
      <w:divBdr>
        <w:top w:val="none" w:sz="0" w:space="0" w:color="auto"/>
        <w:left w:val="none" w:sz="0" w:space="0" w:color="auto"/>
        <w:bottom w:val="none" w:sz="0" w:space="0" w:color="auto"/>
        <w:right w:val="none" w:sz="0" w:space="0" w:color="auto"/>
      </w:divBdr>
    </w:div>
    <w:div w:id="706100925">
      <w:bodyDiv w:val="1"/>
      <w:marLeft w:val="0"/>
      <w:marRight w:val="0"/>
      <w:marTop w:val="0"/>
      <w:marBottom w:val="0"/>
      <w:divBdr>
        <w:top w:val="none" w:sz="0" w:space="0" w:color="auto"/>
        <w:left w:val="none" w:sz="0" w:space="0" w:color="auto"/>
        <w:bottom w:val="none" w:sz="0" w:space="0" w:color="auto"/>
        <w:right w:val="none" w:sz="0" w:space="0" w:color="auto"/>
      </w:divBdr>
    </w:div>
    <w:div w:id="734088645">
      <w:bodyDiv w:val="1"/>
      <w:marLeft w:val="0"/>
      <w:marRight w:val="0"/>
      <w:marTop w:val="0"/>
      <w:marBottom w:val="0"/>
      <w:divBdr>
        <w:top w:val="none" w:sz="0" w:space="0" w:color="auto"/>
        <w:left w:val="none" w:sz="0" w:space="0" w:color="auto"/>
        <w:bottom w:val="none" w:sz="0" w:space="0" w:color="auto"/>
        <w:right w:val="none" w:sz="0" w:space="0" w:color="auto"/>
      </w:divBdr>
    </w:div>
    <w:div w:id="755246875">
      <w:bodyDiv w:val="1"/>
      <w:marLeft w:val="0"/>
      <w:marRight w:val="0"/>
      <w:marTop w:val="0"/>
      <w:marBottom w:val="0"/>
      <w:divBdr>
        <w:top w:val="none" w:sz="0" w:space="0" w:color="auto"/>
        <w:left w:val="none" w:sz="0" w:space="0" w:color="auto"/>
        <w:bottom w:val="none" w:sz="0" w:space="0" w:color="auto"/>
        <w:right w:val="none" w:sz="0" w:space="0" w:color="auto"/>
      </w:divBdr>
    </w:div>
    <w:div w:id="816142516">
      <w:bodyDiv w:val="1"/>
      <w:marLeft w:val="0"/>
      <w:marRight w:val="0"/>
      <w:marTop w:val="0"/>
      <w:marBottom w:val="0"/>
      <w:divBdr>
        <w:top w:val="none" w:sz="0" w:space="0" w:color="auto"/>
        <w:left w:val="none" w:sz="0" w:space="0" w:color="auto"/>
        <w:bottom w:val="none" w:sz="0" w:space="0" w:color="auto"/>
        <w:right w:val="none" w:sz="0" w:space="0" w:color="auto"/>
      </w:divBdr>
    </w:div>
    <w:div w:id="921527526">
      <w:bodyDiv w:val="1"/>
      <w:marLeft w:val="0"/>
      <w:marRight w:val="0"/>
      <w:marTop w:val="0"/>
      <w:marBottom w:val="0"/>
      <w:divBdr>
        <w:top w:val="none" w:sz="0" w:space="0" w:color="auto"/>
        <w:left w:val="none" w:sz="0" w:space="0" w:color="auto"/>
        <w:bottom w:val="none" w:sz="0" w:space="0" w:color="auto"/>
        <w:right w:val="none" w:sz="0" w:space="0" w:color="auto"/>
      </w:divBdr>
    </w:div>
    <w:div w:id="935944828">
      <w:bodyDiv w:val="1"/>
      <w:marLeft w:val="0"/>
      <w:marRight w:val="0"/>
      <w:marTop w:val="0"/>
      <w:marBottom w:val="0"/>
      <w:divBdr>
        <w:top w:val="none" w:sz="0" w:space="0" w:color="auto"/>
        <w:left w:val="none" w:sz="0" w:space="0" w:color="auto"/>
        <w:bottom w:val="none" w:sz="0" w:space="0" w:color="auto"/>
        <w:right w:val="none" w:sz="0" w:space="0" w:color="auto"/>
      </w:divBdr>
    </w:div>
    <w:div w:id="974913883">
      <w:bodyDiv w:val="1"/>
      <w:marLeft w:val="0"/>
      <w:marRight w:val="0"/>
      <w:marTop w:val="0"/>
      <w:marBottom w:val="0"/>
      <w:divBdr>
        <w:top w:val="none" w:sz="0" w:space="0" w:color="auto"/>
        <w:left w:val="none" w:sz="0" w:space="0" w:color="auto"/>
        <w:bottom w:val="none" w:sz="0" w:space="0" w:color="auto"/>
        <w:right w:val="none" w:sz="0" w:space="0" w:color="auto"/>
      </w:divBdr>
    </w:div>
    <w:div w:id="1131636350">
      <w:bodyDiv w:val="1"/>
      <w:marLeft w:val="0"/>
      <w:marRight w:val="0"/>
      <w:marTop w:val="0"/>
      <w:marBottom w:val="0"/>
      <w:divBdr>
        <w:top w:val="none" w:sz="0" w:space="0" w:color="auto"/>
        <w:left w:val="none" w:sz="0" w:space="0" w:color="auto"/>
        <w:bottom w:val="none" w:sz="0" w:space="0" w:color="auto"/>
        <w:right w:val="none" w:sz="0" w:space="0" w:color="auto"/>
      </w:divBdr>
    </w:div>
    <w:div w:id="1154176182">
      <w:bodyDiv w:val="1"/>
      <w:marLeft w:val="0"/>
      <w:marRight w:val="0"/>
      <w:marTop w:val="0"/>
      <w:marBottom w:val="0"/>
      <w:divBdr>
        <w:top w:val="none" w:sz="0" w:space="0" w:color="auto"/>
        <w:left w:val="none" w:sz="0" w:space="0" w:color="auto"/>
        <w:bottom w:val="none" w:sz="0" w:space="0" w:color="auto"/>
        <w:right w:val="none" w:sz="0" w:space="0" w:color="auto"/>
      </w:divBdr>
    </w:div>
    <w:div w:id="1172143855">
      <w:bodyDiv w:val="1"/>
      <w:marLeft w:val="0"/>
      <w:marRight w:val="0"/>
      <w:marTop w:val="0"/>
      <w:marBottom w:val="0"/>
      <w:divBdr>
        <w:top w:val="none" w:sz="0" w:space="0" w:color="auto"/>
        <w:left w:val="none" w:sz="0" w:space="0" w:color="auto"/>
        <w:bottom w:val="none" w:sz="0" w:space="0" w:color="auto"/>
        <w:right w:val="none" w:sz="0" w:space="0" w:color="auto"/>
      </w:divBdr>
    </w:div>
    <w:div w:id="1286810205">
      <w:bodyDiv w:val="1"/>
      <w:marLeft w:val="0"/>
      <w:marRight w:val="0"/>
      <w:marTop w:val="0"/>
      <w:marBottom w:val="0"/>
      <w:divBdr>
        <w:top w:val="none" w:sz="0" w:space="0" w:color="auto"/>
        <w:left w:val="none" w:sz="0" w:space="0" w:color="auto"/>
        <w:bottom w:val="none" w:sz="0" w:space="0" w:color="auto"/>
        <w:right w:val="none" w:sz="0" w:space="0" w:color="auto"/>
      </w:divBdr>
    </w:div>
    <w:div w:id="1292051201">
      <w:bodyDiv w:val="1"/>
      <w:marLeft w:val="0"/>
      <w:marRight w:val="0"/>
      <w:marTop w:val="0"/>
      <w:marBottom w:val="0"/>
      <w:divBdr>
        <w:top w:val="none" w:sz="0" w:space="0" w:color="auto"/>
        <w:left w:val="none" w:sz="0" w:space="0" w:color="auto"/>
        <w:bottom w:val="none" w:sz="0" w:space="0" w:color="auto"/>
        <w:right w:val="none" w:sz="0" w:space="0" w:color="auto"/>
      </w:divBdr>
    </w:div>
    <w:div w:id="1346176367">
      <w:bodyDiv w:val="1"/>
      <w:marLeft w:val="0"/>
      <w:marRight w:val="0"/>
      <w:marTop w:val="0"/>
      <w:marBottom w:val="0"/>
      <w:divBdr>
        <w:top w:val="none" w:sz="0" w:space="0" w:color="auto"/>
        <w:left w:val="none" w:sz="0" w:space="0" w:color="auto"/>
        <w:bottom w:val="none" w:sz="0" w:space="0" w:color="auto"/>
        <w:right w:val="none" w:sz="0" w:space="0" w:color="auto"/>
      </w:divBdr>
    </w:div>
    <w:div w:id="1470782319">
      <w:bodyDiv w:val="1"/>
      <w:marLeft w:val="0"/>
      <w:marRight w:val="0"/>
      <w:marTop w:val="0"/>
      <w:marBottom w:val="0"/>
      <w:divBdr>
        <w:top w:val="none" w:sz="0" w:space="0" w:color="auto"/>
        <w:left w:val="none" w:sz="0" w:space="0" w:color="auto"/>
        <w:bottom w:val="none" w:sz="0" w:space="0" w:color="auto"/>
        <w:right w:val="none" w:sz="0" w:space="0" w:color="auto"/>
      </w:divBdr>
    </w:div>
    <w:div w:id="1516922913">
      <w:bodyDiv w:val="1"/>
      <w:marLeft w:val="0"/>
      <w:marRight w:val="0"/>
      <w:marTop w:val="0"/>
      <w:marBottom w:val="0"/>
      <w:divBdr>
        <w:top w:val="none" w:sz="0" w:space="0" w:color="auto"/>
        <w:left w:val="none" w:sz="0" w:space="0" w:color="auto"/>
        <w:bottom w:val="none" w:sz="0" w:space="0" w:color="auto"/>
        <w:right w:val="none" w:sz="0" w:space="0" w:color="auto"/>
      </w:divBdr>
    </w:div>
    <w:div w:id="1524172889">
      <w:bodyDiv w:val="1"/>
      <w:marLeft w:val="0"/>
      <w:marRight w:val="0"/>
      <w:marTop w:val="0"/>
      <w:marBottom w:val="0"/>
      <w:divBdr>
        <w:top w:val="none" w:sz="0" w:space="0" w:color="auto"/>
        <w:left w:val="none" w:sz="0" w:space="0" w:color="auto"/>
        <w:bottom w:val="none" w:sz="0" w:space="0" w:color="auto"/>
        <w:right w:val="none" w:sz="0" w:space="0" w:color="auto"/>
      </w:divBdr>
    </w:div>
    <w:div w:id="1572809470">
      <w:bodyDiv w:val="1"/>
      <w:marLeft w:val="0"/>
      <w:marRight w:val="0"/>
      <w:marTop w:val="0"/>
      <w:marBottom w:val="0"/>
      <w:divBdr>
        <w:top w:val="none" w:sz="0" w:space="0" w:color="auto"/>
        <w:left w:val="none" w:sz="0" w:space="0" w:color="auto"/>
        <w:bottom w:val="none" w:sz="0" w:space="0" w:color="auto"/>
        <w:right w:val="none" w:sz="0" w:space="0" w:color="auto"/>
      </w:divBdr>
    </w:div>
    <w:div w:id="1578397829">
      <w:bodyDiv w:val="1"/>
      <w:marLeft w:val="0"/>
      <w:marRight w:val="0"/>
      <w:marTop w:val="0"/>
      <w:marBottom w:val="0"/>
      <w:divBdr>
        <w:top w:val="none" w:sz="0" w:space="0" w:color="auto"/>
        <w:left w:val="none" w:sz="0" w:space="0" w:color="auto"/>
        <w:bottom w:val="none" w:sz="0" w:space="0" w:color="auto"/>
        <w:right w:val="none" w:sz="0" w:space="0" w:color="auto"/>
      </w:divBdr>
    </w:div>
    <w:div w:id="1635792569">
      <w:bodyDiv w:val="1"/>
      <w:marLeft w:val="0"/>
      <w:marRight w:val="0"/>
      <w:marTop w:val="0"/>
      <w:marBottom w:val="0"/>
      <w:divBdr>
        <w:top w:val="none" w:sz="0" w:space="0" w:color="auto"/>
        <w:left w:val="none" w:sz="0" w:space="0" w:color="auto"/>
        <w:bottom w:val="none" w:sz="0" w:space="0" w:color="auto"/>
        <w:right w:val="none" w:sz="0" w:space="0" w:color="auto"/>
      </w:divBdr>
    </w:div>
    <w:div w:id="1685935931">
      <w:bodyDiv w:val="1"/>
      <w:marLeft w:val="0"/>
      <w:marRight w:val="0"/>
      <w:marTop w:val="0"/>
      <w:marBottom w:val="0"/>
      <w:divBdr>
        <w:top w:val="none" w:sz="0" w:space="0" w:color="auto"/>
        <w:left w:val="none" w:sz="0" w:space="0" w:color="auto"/>
        <w:bottom w:val="none" w:sz="0" w:space="0" w:color="auto"/>
        <w:right w:val="none" w:sz="0" w:space="0" w:color="auto"/>
      </w:divBdr>
    </w:div>
    <w:div w:id="1692028628">
      <w:bodyDiv w:val="1"/>
      <w:marLeft w:val="0"/>
      <w:marRight w:val="0"/>
      <w:marTop w:val="0"/>
      <w:marBottom w:val="0"/>
      <w:divBdr>
        <w:top w:val="none" w:sz="0" w:space="0" w:color="auto"/>
        <w:left w:val="none" w:sz="0" w:space="0" w:color="auto"/>
        <w:bottom w:val="none" w:sz="0" w:space="0" w:color="auto"/>
        <w:right w:val="none" w:sz="0" w:space="0" w:color="auto"/>
      </w:divBdr>
    </w:div>
    <w:div w:id="1728382273">
      <w:bodyDiv w:val="1"/>
      <w:marLeft w:val="0"/>
      <w:marRight w:val="0"/>
      <w:marTop w:val="0"/>
      <w:marBottom w:val="0"/>
      <w:divBdr>
        <w:top w:val="none" w:sz="0" w:space="0" w:color="auto"/>
        <w:left w:val="none" w:sz="0" w:space="0" w:color="auto"/>
        <w:bottom w:val="none" w:sz="0" w:space="0" w:color="auto"/>
        <w:right w:val="none" w:sz="0" w:space="0" w:color="auto"/>
      </w:divBdr>
    </w:div>
    <w:div w:id="1752389843">
      <w:bodyDiv w:val="1"/>
      <w:marLeft w:val="0"/>
      <w:marRight w:val="0"/>
      <w:marTop w:val="0"/>
      <w:marBottom w:val="0"/>
      <w:divBdr>
        <w:top w:val="none" w:sz="0" w:space="0" w:color="auto"/>
        <w:left w:val="none" w:sz="0" w:space="0" w:color="auto"/>
        <w:bottom w:val="none" w:sz="0" w:space="0" w:color="auto"/>
        <w:right w:val="none" w:sz="0" w:space="0" w:color="auto"/>
      </w:divBdr>
    </w:div>
    <w:div w:id="1781947661">
      <w:bodyDiv w:val="1"/>
      <w:marLeft w:val="0"/>
      <w:marRight w:val="0"/>
      <w:marTop w:val="0"/>
      <w:marBottom w:val="0"/>
      <w:divBdr>
        <w:top w:val="none" w:sz="0" w:space="0" w:color="auto"/>
        <w:left w:val="none" w:sz="0" w:space="0" w:color="auto"/>
        <w:bottom w:val="none" w:sz="0" w:space="0" w:color="auto"/>
        <w:right w:val="none" w:sz="0" w:space="0" w:color="auto"/>
      </w:divBdr>
    </w:div>
    <w:div w:id="1783105647">
      <w:bodyDiv w:val="1"/>
      <w:marLeft w:val="0"/>
      <w:marRight w:val="0"/>
      <w:marTop w:val="0"/>
      <w:marBottom w:val="0"/>
      <w:divBdr>
        <w:top w:val="none" w:sz="0" w:space="0" w:color="auto"/>
        <w:left w:val="none" w:sz="0" w:space="0" w:color="auto"/>
        <w:bottom w:val="none" w:sz="0" w:space="0" w:color="auto"/>
        <w:right w:val="none" w:sz="0" w:space="0" w:color="auto"/>
      </w:divBdr>
    </w:div>
    <w:div w:id="1801150516">
      <w:bodyDiv w:val="1"/>
      <w:marLeft w:val="0"/>
      <w:marRight w:val="0"/>
      <w:marTop w:val="0"/>
      <w:marBottom w:val="0"/>
      <w:divBdr>
        <w:top w:val="none" w:sz="0" w:space="0" w:color="auto"/>
        <w:left w:val="none" w:sz="0" w:space="0" w:color="auto"/>
        <w:bottom w:val="none" w:sz="0" w:space="0" w:color="auto"/>
        <w:right w:val="none" w:sz="0" w:space="0" w:color="auto"/>
      </w:divBdr>
    </w:div>
    <w:div w:id="1804152482">
      <w:bodyDiv w:val="1"/>
      <w:marLeft w:val="0"/>
      <w:marRight w:val="0"/>
      <w:marTop w:val="0"/>
      <w:marBottom w:val="0"/>
      <w:divBdr>
        <w:top w:val="none" w:sz="0" w:space="0" w:color="auto"/>
        <w:left w:val="none" w:sz="0" w:space="0" w:color="auto"/>
        <w:bottom w:val="none" w:sz="0" w:space="0" w:color="auto"/>
        <w:right w:val="none" w:sz="0" w:space="0" w:color="auto"/>
      </w:divBdr>
    </w:div>
    <w:div w:id="1805272714">
      <w:bodyDiv w:val="1"/>
      <w:marLeft w:val="0"/>
      <w:marRight w:val="0"/>
      <w:marTop w:val="0"/>
      <w:marBottom w:val="0"/>
      <w:divBdr>
        <w:top w:val="none" w:sz="0" w:space="0" w:color="auto"/>
        <w:left w:val="none" w:sz="0" w:space="0" w:color="auto"/>
        <w:bottom w:val="none" w:sz="0" w:space="0" w:color="auto"/>
        <w:right w:val="none" w:sz="0" w:space="0" w:color="auto"/>
      </w:divBdr>
    </w:div>
    <w:div w:id="1819305318">
      <w:bodyDiv w:val="1"/>
      <w:marLeft w:val="0"/>
      <w:marRight w:val="0"/>
      <w:marTop w:val="0"/>
      <w:marBottom w:val="0"/>
      <w:divBdr>
        <w:top w:val="none" w:sz="0" w:space="0" w:color="auto"/>
        <w:left w:val="none" w:sz="0" w:space="0" w:color="auto"/>
        <w:bottom w:val="none" w:sz="0" w:space="0" w:color="auto"/>
        <w:right w:val="none" w:sz="0" w:space="0" w:color="auto"/>
      </w:divBdr>
    </w:div>
    <w:div w:id="1878351763">
      <w:bodyDiv w:val="1"/>
      <w:marLeft w:val="0"/>
      <w:marRight w:val="0"/>
      <w:marTop w:val="0"/>
      <w:marBottom w:val="0"/>
      <w:divBdr>
        <w:top w:val="none" w:sz="0" w:space="0" w:color="auto"/>
        <w:left w:val="none" w:sz="0" w:space="0" w:color="auto"/>
        <w:bottom w:val="none" w:sz="0" w:space="0" w:color="auto"/>
        <w:right w:val="none" w:sz="0" w:space="0" w:color="auto"/>
      </w:divBdr>
    </w:div>
    <w:div w:id="1964119391">
      <w:bodyDiv w:val="1"/>
      <w:marLeft w:val="0"/>
      <w:marRight w:val="0"/>
      <w:marTop w:val="0"/>
      <w:marBottom w:val="0"/>
      <w:divBdr>
        <w:top w:val="none" w:sz="0" w:space="0" w:color="auto"/>
        <w:left w:val="none" w:sz="0" w:space="0" w:color="auto"/>
        <w:bottom w:val="none" w:sz="0" w:space="0" w:color="auto"/>
        <w:right w:val="none" w:sz="0" w:space="0" w:color="auto"/>
      </w:divBdr>
    </w:div>
    <w:div w:id="1969624591">
      <w:bodyDiv w:val="1"/>
      <w:marLeft w:val="0"/>
      <w:marRight w:val="0"/>
      <w:marTop w:val="0"/>
      <w:marBottom w:val="0"/>
      <w:divBdr>
        <w:top w:val="none" w:sz="0" w:space="0" w:color="auto"/>
        <w:left w:val="none" w:sz="0" w:space="0" w:color="auto"/>
        <w:bottom w:val="none" w:sz="0" w:space="0" w:color="auto"/>
        <w:right w:val="none" w:sz="0" w:space="0" w:color="auto"/>
      </w:divBdr>
    </w:div>
    <w:div w:id="1976833249">
      <w:bodyDiv w:val="1"/>
      <w:marLeft w:val="0"/>
      <w:marRight w:val="0"/>
      <w:marTop w:val="0"/>
      <w:marBottom w:val="0"/>
      <w:divBdr>
        <w:top w:val="none" w:sz="0" w:space="0" w:color="auto"/>
        <w:left w:val="none" w:sz="0" w:space="0" w:color="auto"/>
        <w:bottom w:val="none" w:sz="0" w:space="0" w:color="auto"/>
        <w:right w:val="none" w:sz="0" w:space="0" w:color="auto"/>
      </w:divBdr>
    </w:div>
    <w:div w:id="2048990974">
      <w:bodyDiv w:val="1"/>
      <w:marLeft w:val="0"/>
      <w:marRight w:val="0"/>
      <w:marTop w:val="0"/>
      <w:marBottom w:val="0"/>
      <w:divBdr>
        <w:top w:val="none" w:sz="0" w:space="0" w:color="auto"/>
        <w:left w:val="none" w:sz="0" w:space="0" w:color="auto"/>
        <w:bottom w:val="none" w:sz="0" w:space="0" w:color="auto"/>
        <w:right w:val="none" w:sz="0" w:space="0" w:color="auto"/>
      </w:divBdr>
    </w:div>
    <w:div w:id="20583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fbio.gov.br/2024/04/26/resolucao-no-700-de-20-de-abril-de-202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fbio.gov.br/2025/02/26/resolucao-no-724-de-22-de-fevereiro-de-202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1\Desktop\Folha%20Padr&#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7C4D-08FB-4A7A-943F-9D2C333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Folha Padrão</Template>
  <TotalTime>42</TotalTime>
  <Pages>2</Pages>
  <Words>326</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Secretaria1</dc:creator>
  <cp:lastModifiedBy>fiscal2</cp:lastModifiedBy>
  <cp:revision>8</cp:revision>
  <cp:lastPrinted>2023-09-21T18:46:00Z</cp:lastPrinted>
  <dcterms:created xsi:type="dcterms:W3CDTF">2025-07-24T13:18:00Z</dcterms:created>
  <dcterms:modified xsi:type="dcterms:W3CDTF">2025-12-12T17:24:00Z</dcterms:modified>
</cp:coreProperties>
</file>